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B4F8C" w14:textId="77777777" w:rsidR="00E7723E" w:rsidRPr="00E169D5" w:rsidRDefault="008B658A" w:rsidP="00E7723E">
      <w:pPr>
        <w:rPr>
          <w:sz w:val="40"/>
          <w:lang w:val="en-GB"/>
        </w:rPr>
      </w:pPr>
      <w:bookmarkStart w:id="0" w:name="_Toc11681706"/>
      <w:r w:rsidRPr="00E169D5">
        <w:rPr>
          <w:sz w:val="40"/>
          <w:lang w:val="en-GB"/>
        </w:rPr>
        <w:t>Building your Allocated Component</w:t>
      </w:r>
    </w:p>
    <w:p w14:paraId="18A79F9A" w14:textId="1ECC7BB2" w:rsidR="00E7723E" w:rsidRPr="00E169D5" w:rsidRDefault="004D0C2F" w:rsidP="00E7723E">
      <w:pPr>
        <w:rPr>
          <w:lang w:val="en-GB"/>
        </w:rPr>
      </w:pPr>
      <w:r w:rsidRPr="004D0C2F">
        <w:rPr>
          <w:lang w:val="en-GB"/>
        </w:rPr>
        <w:t>Adding a Basic Presentation Layer</w:t>
      </w:r>
    </w:p>
    <w:p w14:paraId="71A2A671" w14:textId="77777777" w:rsidR="00E7723E" w:rsidRPr="00E169D5" w:rsidRDefault="00E7723E">
      <w:pPr>
        <w:rPr>
          <w:lang w:val="en-GB"/>
        </w:rPr>
      </w:pPr>
      <w:r w:rsidRPr="00E169D5">
        <w:rPr>
          <w:lang w:val="en-GB"/>
        </w:rPr>
        <w:br w:type="page"/>
      </w:r>
    </w:p>
    <w:p w14:paraId="72C2DCB6" w14:textId="1F2D1CC9" w:rsidR="000B320E" w:rsidRDefault="00680A97">
      <w:pPr>
        <w:pStyle w:val="TOC1"/>
        <w:tabs>
          <w:tab w:val="right" w:leader="dot" w:pos="9350"/>
        </w:tabs>
        <w:rPr>
          <w:rFonts w:eastAsiaTheme="minorEastAsia"/>
          <w:noProof/>
          <w:lang w:val="en-GB" w:eastAsia="en-GB"/>
        </w:rPr>
      </w:pPr>
      <w:r w:rsidRPr="00E169D5">
        <w:rPr>
          <w:lang w:val="en-GB"/>
        </w:rPr>
        <w:lastRenderedPageBreak/>
        <w:fldChar w:fldCharType="begin"/>
      </w:r>
      <w:r w:rsidR="00E7723E" w:rsidRPr="00E169D5">
        <w:rPr>
          <w:lang w:val="en-GB"/>
        </w:rPr>
        <w:instrText xml:space="preserve"> TOC \o "1-3" \h \z \u </w:instrText>
      </w:r>
      <w:r w:rsidRPr="00E169D5">
        <w:rPr>
          <w:lang w:val="en-GB"/>
        </w:rPr>
        <w:fldChar w:fldCharType="separate"/>
      </w:r>
      <w:hyperlink w:anchor="_Toc58413699" w:history="1">
        <w:r w:rsidR="000B320E" w:rsidRPr="0030485F">
          <w:rPr>
            <w:rStyle w:val="Hyperlink"/>
            <w:noProof/>
            <w:lang w:val="en-GB"/>
          </w:rPr>
          <w:t>Adding a Basic Presentation Layer</w:t>
        </w:r>
        <w:r w:rsidR="000B320E">
          <w:rPr>
            <w:noProof/>
            <w:webHidden/>
          </w:rPr>
          <w:tab/>
        </w:r>
        <w:r w:rsidR="000B320E">
          <w:rPr>
            <w:noProof/>
            <w:webHidden/>
          </w:rPr>
          <w:fldChar w:fldCharType="begin"/>
        </w:r>
        <w:r w:rsidR="000B320E">
          <w:rPr>
            <w:noProof/>
            <w:webHidden/>
          </w:rPr>
          <w:instrText xml:space="preserve"> PAGEREF _Toc58413699 \h </w:instrText>
        </w:r>
        <w:r w:rsidR="000B320E">
          <w:rPr>
            <w:noProof/>
            <w:webHidden/>
          </w:rPr>
        </w:r>
        <w:r w:rsidR="000B320E">
          <w:rPr>
            <w:noProof/>
            <w:webHidden/>
          </w:rPr>
          <w:fldChar w:fldCharType="separate"/>
        </w:r>
        <w:r w:rsidR="000B320E">
          <w:rPr>
            <w:noProof/>
            <w:webHidden/>
          </w:rPr>
          <w:t>1</w:t>
        </w:r>
        <w:r w:rsidR="000B320E">
          <w:rPr>
            <w:noProof/>
            <w:webHidden/>
          </w:rPr>
          <w:fldChar w:fldCharType="end"/>
        </w:r>
      </w:hyperlink>
    </w:p>
    <w:p w14:paraId="389A3671" w14:textId="3C7815F1" w:rsidR="000B320E" w:rsidRDefault="00735BE3">
      <w:pPr>
        <w:pStyle w:val="TOC2"/>
        <w:tabs>
          <w:tab w:val="right" w:leader="dot" w:pos="9350"/>
        </w:tabs>
        <w:rPr>
          <w:rFonts w:eastAsiaTheme="minorEastAsia"/>
          <w:noProof/>
          <w:lang w:val="en-GB" w:eastAsia="en-GB"/>
        </w:rPr>
      </w:pPr>
      <w:hyperlink w:anchor="_Toc58413700" w:history="1">
        <w:r w:rsidR="000B320E" w:rsidRPr="0030485F">
          <w:rPr>
            <w:rStyle w:val="Hyperlink"/>
            <w:noProof/>
            <w:lang w:val="en-GB"/>
          </w:rPr>
          <w:t>Before you Begin</w:t>
        </w:r>
        <w:r w:rsidR="000B320E">
          <w:rPr>
            <w:noProof/>
            <w:webHidden/>
          </w:rPr>
          <w:tab/>
        </w:r>
        <w:r w:rsidR="000B320E">
          <w:rPr>
            <w:noProof/>
            <w:webHidden/>
          </w:rPr>
          <w:fldChar w:fldCharType="begin"/>
        </w:r>
        <w:r w:rsidR="000B320E">
          <w:rPr>
            <w:noProof/>
            <w:webHidden/>
          </w:rPr>
          <w:instrText xml:space="preserve"> PAGEREF _Toc58413700 \h </w:instrText>
        </w:r>
        <w:r w:rsidR="000B320E">
          <w:rPr>
            <w:noProof/>
            <w:webHidden/>
          </w:rPr>
        </w:r>
        <w:r w:rsidR="000B320E">
          <w:rPr>
            <w:noProof/>
            <w:webHidden/>
          </w:rPr>
          <w:fldChar w:fldCharType="separate"/>
        </w:r>
        <w:r w:rsidR="000B320E">
          <w:rPr>
            <w:noProof/>
            <w:webHidden/>
          </w:rPr>
          <w:t>1</w:t>
        </w:r>
        <w:r w:rsidR="000B320E">
          <w:rPr>
            <w:noProof/>
            <w:webHidden/>
          </w:rPr>
          <w:fldChar w:fldCharType="end"/>
        </w:r>
      </w:hyperlink>
    </w:p>
    <w:p w14:paraId="0F275E80" w14:textId="707C8A27" w:rsidR="000B320E" w:rsidRDefault="00735BE3">
      <w:pPr>
        <w:pStyle w:val="TOC2"/>
        <w:tabs>
          <w:tab w:val="right" w:leader="dot" w:pos="9350"/>
        </w:tabs>
        <w:rPr>
          <w:rFonts w:eastAsiaTheme="minorEastAsia"/>
          <w:noProof/>
          <w:lang w:val="en-GB" w:eastAsia="en-GB"/>
        </w:rPr>
      </w:pPr>
      <w:hyperlink w:anchor="_Toc58413701" w:history="1">
        <w:r w:rsidR="000B320E" w:rsidRPr="0030485F">
          <w:rPr>
            <w:rStyle w:val="Hyperlink"/>
            <w:noProof/>
            <w:lang w:val="en-GB"/>
          </w:rPr>
          <w:t>Start Your Git Hub Day</w:t>
        </w:r>
        <w:r w:rsidR="000B320E">
          <w:rPr>
            <w:noProof/>
            <w:webHidden/>
          </w:rPr>
          <w:tab/>
        </w:r>
        <w:r w:rsidR="000B320E">
          <w:rPr>
            <w:noProof/>
            <w:webHidden/>
          </w:rPr>
          <w:fldChar w:fldCharType="begin"/>
        </w:r>
        <w:r w:rsidR="000B320E">
          <w:rPr>
            <w:noProof/>
            <w:webHidden/>
          </w:rPr>
          <w:instrText xml:space="preserve"> PAGEREF _Toc58413701 \h </w:instrText>
        </w:r>
        <w:r w:rsidR="000B320E">
          <w:rPr>
            <w:noProof/>
            <w:webHidden/>
          </w:rPr>
        </w:r>
        <w:r w:rsidR="000B320E">
          <w:rPr>
            <w:noProof/>
            <w:webHidden/>
          </w:rPr>
          <w:fldChar w:fldCharType="separate"/>
        </w:r>
        <w:r w:rsidR="000B320E">
          <w:rPr>
            <w:noProof/>
            <w:webHidden/>
          </w:rPr>
          <w:t>1</w:t>
        </w:r>
        <w:r w:rsidR="000B320E">
          <w:rPr>
            <w:noProof/>
            <w:webHidden/>
          </w:rPr>
          <w:fldChar w:fldCharType="end"/>
        </w:r>
      </w:hyperlink>
    </w:p>
    <w:p w14:paraId="746118FB" w14:textId="21836704" w:rsidR="000B320E" w:rsidRDefault="00735BE3">
      <w:pPr>
        <w:pStyle w:val="TOC2"/>
        <w:tabs>
          <w:tab w:val="right" w:leader="dot" w:pos="9350"/>
        </w:tabs>
        <w:rPr>
          <w:rFonts w:eastAsiaTheme="minorEastAsia"/>
          <w:noProof/>
          <w:lang w:val="en-GB" w:eastAsia="en-GB"/>
        </w:rPr>
      </w:pPr>
      <w:hyperlink w:anchor="_Toc58413702" w:history="1">
        <w:r w:rsidR="000B320E" w:rsidRPr="0030485F">
          <w:rPr>
            <w:rStyle w:val="Hyperlink"/>
            <w:noProof/>
            <w:lang w:val="en-GB"/>
          </w:rPr>
          <w:t>Adding Code</w:t>
        </w:r>
        <w:r w:rsidR="000B320E">
          <w:rPr>
            <w:noProof/>
            <w:webHidden/>
          </w:rPr>
          <w:tab/>
        </w:r>
        <w:r w:rsidR="000B320E">
          <w:rPr>
            <w:noProof/>
            <w:webHidden/>
          </w:rPr>
          <w:fldChar w:fldCharType="begin"/>
        </w:r>
        <w:r w:rsidR="000B320E">
          <w:rPr>
            <w:noProof/>
            <w:webHidden/>
          </w:rPr>
          <w:instrText xml:space="preserve"> PAGEREF _Toc58413702 \h </w:instrText>
        </w:r>
        <w:r w:rsidR="000B320E">
          <w:rPr>
            <w:noProof/>
            <w:webHidden/>
          </w:rPr>
        </w:r>
        <w:r w:rsidR="000B320E">
          <w:rPr>
            <w:noProof/>
            <w:webHidden/>
          </w:rPr>
          <w:fldChar w:fldCharType="separate"/>
        </w:r>
        <w:r w:rsidR="000B320E">
          <w:rPr>
            <w:noProof/>
            <w:webHidden/>
          </w:rPr>
          <w:t>7</w:t>
        </w:r>
        <w:r w:rsidR="000B320E">
          <w:rPr>
            <w:noProof/>
            <w:webHidden/>
          </w:rPr>
          <w:fldChar w:fldCharType="end"/>
        </w:r>
      </w:hyperlink>
    </w:p>
    <w:p w14:paraId="4C085623" w14:textId="04D49D33" w:rsidR="000B320E" w:rsidRDefault="00735BE3">
      <w:pPr>
        <w:pStyle w:val="TOC2"/>
        <w:tabs>
          <w:tab w:val="right" w:leader="dot" w:pos="9350"/>
        </w:tabs>
        <w:rPr>
          <w:rFonts w:eastAsiaTheme="minorEastAsia"/>
          <w:noProof/>
          <w:lang w:val="en-GB" w:eastAsia="en-GB"/>
        </w:rPr>
      </w:pPr>
      <w:hyperlink w:anchor="_Toc58413703" w:history="1">
        <w:r w:rsidR="000B320E" w:rsidRPr="0030485F">
          <w:rPr>
            <w:rStyle w:val="Hyperlink"/>
            <w:noProof/>
            <w:lang w:val="en-GB"/>
          </w:rPr>
          <w:t>Linking the Middle Layer</w:t>
        </w:r>
        <w:r w:rsidR="000B320E">
          <w:rPr>
            <w:noProof/>
            <w:webHidden/>
          </w:rPr>
          <w:tab/>
        </w:r>
        <w:r w:rsidR="000B320E">
          <w:rPr>
            <w:noProof/>
            <w:webHidden/>
          </w:rPr>
          <w:fldChar w:fldCharType="begin"/>
        </w:r>
        <w:r w:rsidR="000B320E">
          <w:rPr>
            <w:noProof/>
            <w:webHidden/>
          </w:rPr>
          <w:instrText xml:space="preserve"> PAGEREF _Toc58413703 \h </w:instrText>
        </w:r>
        <w:r w:rsidR="000B320E">
          <w:rPr>
            <w:noProof/>
            <w:webHidden/>
          </w:rPr>
        </w:r>
        <w:r w:rsidR="000B320E">
          <w:rPr>
            <w:noProof/>
            <w:webHidden/>
          </w:rPr>
          <w:fldChar w:fldCharType="separate"/>
        </w:r>
        <w:r w:rsidR="000B320E">
          <w:rPr>
            <w:noProof/>
            <w:webHidden/>
          </w:rPr>
          <w:t>13</w:t>
        </w:r>
        <w:r w:rsidR="000B320E">
          <w:rPr>
            <w:noProof/>
            <w:webHidden/>
          </w:rPr>
          <w:fldChar w:fldCharType="end"/>
        </w:r>
      </w:hyperlink>
    </w:p>
    <w:p w14:paraId="76DD476A" w14:textId="03B72075" w:rsidR="000B320E" w:rsidRDefault="00735BE3">
      <w:pPr>
        <w:pStyle w:val="TOC2"/>
        <w:tabs>
          <w:tab w:val="right" w:leader="dot" w:pos="9350"/>
        </w:tabs>
        <w:rPr>
          <w:rFonts w:eastAsiaTheme="minorEastAsia"/>
          <w:noProof/>
          <w:lang w:val="en-GB" w:eastAsia="en-GB"/>
        </w:rPr>
      </w:pPr>
      <w:hyperlink w:anchor="_Toc58413704" w:history="1">
        <w:r w:rsidR="000B320E" w:rsidRPr="0030485F">
          <w:rPr>
            <w:rStyle w:val="Hyperlink"/>
            <w:noProof/>
            <w:lang w:val="en-GB"/>
          </w:rPr>
          <w:t>End Your Git Hub day</w:t>
        </w:r>
        <w:r w:rsidR="000B320E">
          <w:rPr>
            <w:noProof/>
            <w:webHidden/>
          </w:rPr>
          <w:tab/>
        </w:r>
        <w:r w:rsidR="000B320E">
          <w:rPr>
            <w:noProof/>
            <w:webHidden/>
          </w:rPr>
          <w:fldChar w:fldCharType="begin"/>
        </w:r>
        <w:r w:rsidR="000B320E">
          <w:rPr>
            <w:noProof/>
            <w:webHidden/>
          </w:rPr>
          <w:instrText xml:space="preserve"> PAGEREF _Toc58413704 \h </w:instrText>
        </w:r>
        <w:r w:rsidR="000B320E">
          <w:rPr>
            <w:noProof/>
            <w:webHidden/>
          </w:rPr>
        </w:r>
        <w:r w:rsidR="000B320E">
          <w:rPr>
            <w:noProof/>
            <w:webHidden/>
          </w:rPr>
          <w:fldChar w:fldCharType="separate"/>
        </w:r>
        <w:r w:rsidR="000B320E">
          <w:rPr>
            <w:noProof/>
            <w:webHidden/>
          </w:rPr>
          <w:t>19</w:t>
        </w:r>
        <w:r w:rsidR="000B320E">
          <w:rPr>
            <w:noProof/>
            <w:webHidden/>
          </w:rPr>
          <w:fldChar w:fldCharType="end"/>
        </w:r>
      </w:hyperlink>
    </w:p>
    <w:p w14:paraId="3C413B74" w14:textId="2209B162" w:rsidR="00E7723E" w:rsidRPr="00E169D5" w:rsidRDefault="00680A97">
      <w:pPr>
        <w:rPr>
          <w:lang w:val="en-GB"/>
        </w:rPr>
      </w:pPr>
      <w:r w:rsidRPr="00E169D5">
        <w:rPr>
          <w:lang w:val="en-GB"/>
        </w:rPr>
        <w:fldChar w:fldCharType="end"/>
      </w:r>
      <w:r w:rsidR="00E7723E" w:rsidRPr="00E169D5">
        <w:rPr>
          <w:lang w:val="en-GB"/>
        </w:rPr>
        <w:br w:type="page"/>
      </w:r>
    </w:p>
    <w:p w14:paraId="2D92963A" w14:textId="77777777" w:rsidR="00E7723E" w:rsidRPr="00E169D5" w:rsidRDefault="00E7723E" w:rsidP="00E7723E">
      <w:pPr>
        <w:rPr>
          <w:lang w:val="en-GB"/>
        </w:rPr>
        <w:sectPr w:rsidR="00E7723E" w:rsidRPr="00E169D5" w:rsidSect="008131DB">
          <w:pgSz w:w="12240" w:h="15840"/>
          <w:pgMar w:top="1440" w:right="1440" w:bottom="1440" w:left="1440" w:header="708" w:footer="708" w:gutter="0"/>
          <w:cols w:space="708"/>
          <w:docGrid w:linePitch="360"/>
        </w:sectPr>
      </w:pPr>
    </w:p>
    <w:p w14:paraId="6B99F4AD" w14:textId="77777777" w:rsidR="00E7723E" w:rsidRPr="00E169D5" w:rsidRDefault="00E7723E" w:rsidP="00004A10">
      <w:pPr>
        <w:pStyle w:val="Heading2"/>
        <w:rPr>
          <w:lang w:val="en-GB"/>
        </w:rPr>
      </w:pPr>
    </w:p>
    <w:p w14:paraId="037B28DB" w14:textId="2063AD1F" w:rsidR="00AD70A6" w:rsidRDefault="00AD70A6" w:rsidP="008E7177">
      <w:pPr>
        <w:pStyle w:val="Heading1"/>
        <w:rPr>
          <w:lang w:val="en-GB"/>
        </w:rPr>
      </w:pPr>
      <w:bookmarkStart w:id="1" w:name="_Toc31013239"/>
      <w:bookmarkStart w:id="2" w:name="_Toc58413699"/>
      <w:bookmarkEnd w:id="0"/>
      <w:r>
        <w:rPr>
          <w:lang w:val="en-GB"/>
        </w:rPr>
        <w:t xml:space="preserve">Adding </w:t>
      </w:r>
      <w:r w:rsidR="004D0C2F">
        <w:rPr>
          <w:lang w:val="en-GB"/>
        </w:rPr>
        <w:t>a Basic</w:t>
      </w:r>
      <w:r>
        <w:rPr>
          <w:lang w:val="en-GB"/>
        </w:rPr>
        <w:t xml:space="preserve"> Presentation Layer</w:t>
      </w:r>
      <w:bookmarkEnd w:id="1"/>
      <w:bookmarkEnd w:id="2"/>
    </w:p>
    <w:p w14:paraId="2AF54106" w14:textId="1DCC56F4" w:rsidR="008E7177" w:rsidRDefault="008E7177" w:rsidP="008E7177">
      <w:pPr>
        <w:rPr>
          <w:lang w:val="en-GB"/>
        </w:rPr>
      </w:pPr>
    </w:p>
    <w:p w14:paraId="3769C5A8" w14:textId="77777777" w:rsidR="008E7177" w:rsidRDefault="008E7177" w:rsidP="008E7177">
      <w:pPr>
        <w:pStyle w:val="Heading2"/>
        <w:rPr>
          <w:lang w:val="en-GB"/>
        </w:rPr>
      </w:pPr>
      <w:bookmarkStart w:id="3" w:name="_Toc58412437"/>
      <w:bookmarkStart w:id="4" w:name="_Toc58412503"/>
      <w:bookmarkStart w:id="5" w:name="_Toc58412720"/>
      <w:bookmarkStart w:id="6" w:name="_Toc58413700"/>
      <w:r>
        <w:rPr>
          <w:lang w:val="en-GB"/>
        </w:rPr>
        <w:t>Before you Begin</w:t>
      </w:r>
      <w:bookmarkEnd w:id="3"/>
      <w:bookmarkEnd w:id="4"/>
      <w:bookmarkEnd w:id="5"/>
      <w:bookmarkEnd w:id="6"/>
    </w:p>
    <w:p w14:paraId="6FD09445" w14:textId="77777777" w:rsidR="008E7177" w:rsidRPr="00AE4537" w:rsidRDefault="008E7177" w:rsidP="008E7177">
      <w:pPr>
        <w:rPr>
          <w:lang w:val="en-GB"/>
        </w:rPr>
      </w:pPr>
      <w:r>
        <w:rPr>
          <w:lang w:val="en-GB"/>
        </w:rPr>
        <w:t xml:space="preserve">Make sure that you have completed the work for last week and that you have watched the </w:t>
      </w:r>
      <w:proofErr w:type="spellStart"/>
      <w:r>
        <w:rPr>
          <w:lang w:val="en-GB"/>
        </w:rPr>
        <w:t>eLectures</w:t>
      </w:r>
      <w:proofErr w:type="spellEnd"/>
      <w:r>
        <w:rPr>
          <w:lang w:val="en-GB"/>
        </w:rPr>
        <w:t xml:space="preserve"> for this week before starting this work.</w:t>
      </w:r>
    </w:p>
    <w:p w14:paraId="433084F7" w14:textId="77777777" w:rsidR="008E7177" w:rsidRPr="008E7177" w:rsidRDefault="008E7177" w:rsidP="008E7177">
      <w:pPr>
        <w:rPr>
          <w:lang w:val="en-GB"/>
        </w:rPr>
      </w:pPr>
    </w:p>
    <w:p w14:paraId="26DAF92E" w14:textId="674848AB" w:rsidR="00AD70A6" w:rsidRDefault="00AD70A6" w:rsidP="00AD70A6">
      <w:pPr>
        <w:rPr>
          <w:lang w:val="en-GB"/>
        </w:rPr>
      </w:pPr>
      <w:r>
        <w:rPr>
          <w:lang w:val="en-GB"/>
        </w:rPr>
        <w:t xml:space="preserve">In order to prove that this is working let’s add a simple web interface to capture some data from the user </w:t>
      </w:r>
      <w:r w:rsidR="00830AE1">
        <w:rPr>
          <w:lang w:val="en-GB"/>
        </w:rPr>
        <w:t xml:space="preserve">on one form </w:t>
      </w:r>
      <w:r>
        <w:rPr>
          <w:lang w:val="en-GB"/>
        </w:rPr>
        <w:t>and pass it to a second form.</w:t>
      </w:r>
    </w:p>
    <w:p w14:paraId="6A28A554" w14:textId="433FA051" w:rsidR="00C62279" w:rsidRDefault="00C62279" w:rsidP="00C62279">
      <w:pPr>
        <w:pStyle w:val="Heading2"/>
        <w:rPr>
          <w:lang w:val="en-GB"/>
        </w:rPr>
      </w:pPr>
      <w:bookmarkStart w:id="7" w:name="_Toc58413701"/>
      <w:r>
        <w:rPr>
          <w:lang w:val="en-GB"/>
        </w:rPr>
        <w:t>Start Your Git Hub Day</w:t>
      </w:r>
      <w:bookmarkEnd w:id="7"/>
    </w:p>
    <w:p w14:paraId="25F40459" w14:textId="4D137F62" w:rsidR="00C62279" w:rsidRDefault="00C62279" w:rsidP="00AD70A6">
      <w:pPr>
        <w:rPr>
          <w:lang w:val="en-GB"/>
        </w:rPr>
      </w:pPr>
      <w:r>
        <w:rPr>
          <w:lang w:val="en-GB"/>
        </w:rPr>
        <w:t>As always make a fresh clone of the master and create a new branch to work in.</w:t>
      </w:r>
    </w:p>
    <w:p w14:paraId="60B5CABA" w14:textId="25C4F819" w:rsidR="00830AE1" w:rsidRDefault="00830AE1" w:rsidP="00AD70A6">
      <w:pPr>
        <w:rPr>
          <w:lang w:val="en-GB"/>
        </w:rPr>
      </w:pPr>
      <w:r>
        <w:rPr>
          <w:lang w:val="en-GB"/>
        </w:rPr>
        <w:t xml:space="preserve">When the skeleton was set up you will have been allocated </w:t>
      </w:r>
      <w:r w:rsidR="0097164A">
        <w:rPr>
          <w:lang w:val="en-GB"/>
        </w:rPr>
        <w:t>four</w:t>
      </w:r>
      <w:r>
        <w:rPr>
          <w:lang w:val="en-GB"/>
        </w:rPr>
        <w:t xml:space="preserve"> web forms within the </w:t>
      </w:r>
      <w:proofErr w:type="spellStart"/>
      <w:r>
        <w:rPr>
          <w:lang w:val="en-GB"/>
        </w:rPr>
        <w:t>AdminSystem</w:t>
      </w:r>
      <w:proofErr w:type="spellEnd"/>
      <w:r>
        <w:rPr>
          <w:lang w:val="en-GB"/>
        </w:rPr>
        <w:t xml:space="preserve"> web site.  In my case these are…</w:t>
      </w:r>
    </w:p>
    <w:p w14:paraId="7707BE2C" w14:textId="604430C8" w:rsidR="00830AE1" w:rsidRDefault="003E2140" w:rsidP="00AD70A6">
      <w:pPr>
        <w:rPr>
          <w:lang w:val="en-GB"/>
        </w:rPr>
      </w:pPr>
      <w:r>
        <w:rPr>
          <w:noProof/>
        </w:rPr>
        <w:drawing>
          <wp:inline distT="0" distB="0" distL="0" distR="0" wp14:anchorId="33104AE3" wp14:editId="1315C554">
            <wp:extent cx="23241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24100" cy="723900"/>
                    </a:xfrm>
                    <a:prstGeom prst="rect">
                      <a:avLst/>
                    </a:prstGeom>
                  </pic:spPr>
                </pic:pic>
              </a:graphicData>
            </a:graphic>
          </wp:inline>
        </w:drawing>
      </w:r>
    </w:p>
    <w:p w14:paraId="5539544C" w14:textId="76667785" w:rsidR="00830AE1" w:rsidRDefault="00830AE1" w:rsidP="00AD70A6">
      <w:pPr>
        <w:rPr>
          <w:lang w:val="en-GB"/>
        </w:rPr>
      </w:pPr>
      <w:r>
        <w:rPr>
          <w:lang w:val="en-GB"/>
        </w:rPr>
        <w:t xml:space="preserve">Double click on your allocated </w:t>
      </w:r>
      <w:proofErr w:type="spellStart"/>
      <w:r>
        <w:rPr>
          <w:lang w:val="en-GB"/>
        </w:rPr>
        <w:t>DataEntry</w:t>
      </w:r>
      <w:proofErr w:type="spellEnd"/>
      <w:r>
        <w:rPr>
          <w:lang w:val="en-GB"/>
        </w:rPr>
        <w:t xml:space="preserve"> form and you will see the HTML displayed likes so…</w:t>
      </w:r>
    </w:p>
    <w:p w14:paraId="085D17CB" w14:textId="00B63365" w:rsidR="00830AE1" w:rsidRDefault="00830AE1" w:rsidP="00AD70A6">
      <w:pPr>
        <w:rPr>
          <w:lang w:val="en-GB"/>
        </w:rPr>
      </w:pPr>
      <w:r>
        <w:rPr>
          <w:noProof/>
        </w:rPr>
        <w:drawing>
          <wp:inline distT="0" distB="0" distL="0" distR="0" wp14:anchorId="310BAE76" wp14:editId="37F30291">
            <wp:extent cx="5943600" cy="2066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66925"/>
                    </a:xfrm>
                    <a:prstGeom prst="rect">
                      <a:avLst/>
                    </a:prstGeom>
                  </pic:spPr>
                </pic:pic>
              </a:graphicData>
            </a:graphic>
          </wp:inline>
        </w:drawing>
      </w:r>
    </w:p>
    <w:p w14:paraId="68DE5E70" w14:textId="7C267A35" w:rsidR="00830AE1" w:rsidRDefault="00830AE1" w:rsidP="00AD70A6">
      <w:pPr>
        <w:rPr>
          <w:lang w:val="en-GB"/>
        </w:rPr>
      </w:pPr>
      <w:r>
        <w:rPr>
          <w:lang w:val="en-GB"/>
        </w:rPr>
        <w:t xml:space="preserve">If you enjoy </w:t>
      </w:r>
      <w:r w:rsidR="003E2140">
        <w:rPr>
          <w:lang w:val="en-GB"/>
        </w:rPr>
        <w:t>pain,</w:t>
      </w:r>
      <w:r>
        <w:rPr>
          <w:lang w:val="en-GB"/>
        </w:rPr>
        <w:t xml:space="preserve"> you are most welcome to edit the HTML directly but one advantage of using web forms is that there is an option of a handy drag and drop designer.</w:t>
      </w:r>
    </w:p>
    <w:p w14:paraId="38C67D65" w14:textId="0860FAAA" w:rsidR="00830AE1" w:rsidRDefault="00830AE1" w:rsidP="00AD70A6">
      <w:pPr>
        <w:rPr>
          <w:lang w:val="en-GB"/>
        </w:rPr>
      </w:pPr>
      <w:r>
        <w:rPr>
          <w:lang w:val="en-GB"/>
        </w:rPr>
        <w:t>At the bottom of the window containing the HTML you should see a button labelled “</w:t>
      </w:r>
      <w:proofErr w:type="gramStart"/>
      <w:r>
        <w:rPr>
          <w:lang w:val="en-GB"/>
        </w:rPr>
        <w:t>design”…</w:t>
      </w:r>
      <w:proofErr w:type="gramEnd"/>
    </w:p>
    <w:p w14:paraId="0B7CF785" w14:textId="25535262" w:rsidR="00830AE1" w:rsidRDefault="00830AE1" w:rsidP="00AD70A6">
      <w:pPr>
        <w:rPr>
          <w:lang w:val="en-GB"/>
        </w:rPr>
      </w:pPr>
      <w:r>
        <w:rPr>
          <w:noProof/>
        </w:rPr>
        <w:lastRenderedPageBreak/>
        <w:drawing>
          <wp:inline distT="0" distB="0" distL="0" distR="0" wp14:anchorId="517D73FB" wp14:editId="54D75001">
            <wp:extent cx="2266950"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66950" cy="533400"/>
                    </a:xfrm>
                    <a:prstGeom prst="rect">
                      <a:avLst/>
                    </a:prstGeom>
                  </pic:spPr>
                </pic:pic>
              </a:graphicData>
            </a:graphic>
          </wp:inline>
        </w:drawing>
      </w:r>
    </w:p>
    <w:p w14:paraId="088C4429" w14:textId="4DFB734C" w:rsidR="00830AE1" w:rsidRDefault="00830AE1" w:rsidP="00AD70A6">
      <w:pPr>
        <w:rPr>
          <w:lang w:val="en-GB"/>
        </w:rPr>
      </w:pPr>
      <w:r>
        <w:rPr>
          <w:lang w:val="en-GB"/>
        </w:rPr>
        <w:t>Press this and you will change views to the drag and drop editor…</w:t>
      </w:r>
    </w:p>
    <w:p w14:paraId="6D0C1504" w14:textId="6F156EA5" w:rsidR="00830AE1" w:rsidRDefault="00830AE1" w:rsidP="00AD70A6">
      <w:pPr>
        <w:rPr>
          <w:lang w:val="en-GB"/>
        </w:rPr>
      </w:pPr>
      <w:r>
        <w:rPr>
          <w:noProof/>
        </w:rPr>
        <w:drawing>
          <wp:inline distT="0" distB="0" distL="0" distR="0" wp14:anchorId="794A14A6" wp14:editId="5C2769DF">
            <wp:extent cx="5943600" cy="4813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813300"/>
                    </a:xfrm>
                    <a:prstGeom prst="rect">
                      <a:avLst/>
                    </a:prstGeom>
                  </pic:spPr>
                </pic:pic>
              </a:graphicData>
            </a:graphic>
          </wp:inline>
        </w:drawing>
      </w:r>
    </w:p>
    <w:p w14:paraId="24429998" w14:textId="665AD35D" w:rsidR="00830AE1" w:rsidRDefault="00830AE1" w:rsidP="00AD70A6">
      <w:pPr>
        <w:rPr>
          <w:lang w:val="en-GB"/>
        </w:rPr>
      </w:pPr>
      <w:r>
        <w:rPr>
          <w:lang w:val="en-GB"/>
        </w:rPr>
        <w:t>Typically, on the left of the Visual Studio interface you should see the toolbox tab…</w:t>
      </w:r>
    </w:p>
    <w:p w14:paraId="7246A1CD" w14:textId="652D63F8" w:rsidR="00830AE1" w:rsidRDefault="00830AE1" w:rsidP="00AD70A6">
      <w:pPr>
        <w:rPr>
          <w:lang w:val="en-GB"/>
        </w:rPr>
      </w:pPr>
      <w:r>
        <w:rPr>
          <w:noProof/>
        </w:rPr>
        <w:drawing>
          <wp:inline distT="0" distB="0" distL="0" distR="0" wp14:anchorId="5EF5C0FA" wp14:editId="14F9330E">
            <wp:extent cx="2200275" cy="466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0275" cy="466725"/>
                    </a:xfrm>
                    <a:prstGeom prst="rect">
                      <a:avLst/>
                    </a:prstGeom>
                  </pic:spPr>
                </pic:pic>
              </a:graphicData>
            </a:graphic>
          </wp:inline>
        </w:drawing>
      </w:r>
    </w:p>
    <w:p w14:paraId="19610E0B" w14:textId="111EAA5A" w:rsidR="00830AE1" w:rsidRDefault="00830AE1" w:rsidP="00830AE1">
      <w:pPr>
        <w:rPr>
          <w:lang w:val="en-GB"/>
        </w:rPr>
      </w:pPr>
      <w:r>
        <w:rPr>
          <w:lang w:val="en-GB"/>
        </w:rPr>
        <w:t>Click this and you should see the list of available controls you may add to the web form…</w:t>
      </w:r>
    </w:p>
    <w:p w14:paraId="6CA500DA" w14:textId="7FFC5BBA" w:rsidR="00830AE1" w:rsidRDefault="00830AE1" w:rsidP="00830AE1">
      <w:pPr>
        <w:rPr>
          <w:lang w:val="en-GB"/>
        </w:rPr>
      </w:pPr>
      <w:r>
        <w:rPr>
          <w:noProof/>
        </w:rPr>
        <w:lastRenderedPageBreak/>
        <w:drawing>
          <wp:inline distT="0" distB="0" distL="0" distR="0" wp14:anchorId="0F57FB5D" wp14:editId="3D52DDF3">
            <wp:extent cx="2133600" cy="4733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33600" cy="4733925"/>
                    </a:xfrm>
                    <a:prstGeom prst="rect">
                      <a:avLst/>
                    </a:prstGeom>
                  </pic:spPr>
                </pic:pic>
              </a:graphicData>
            </a:graphic>
          </wp:inline>
        </w:drawing>
      </w:r>
    </w:p>
    <w:p w14:paraId="637CCBCD" w14:textId="0B2EC57D" w:rsidR="00830AE1" w:rsidRDefault="00F229CE" w:rsidP="00830AE1">
      <w:pPr>
        <w:rPr>
          <w:lang w:val="en-GB"/>
        </w:rPr>
      </w:pPr>
      <w:r>
        <w:rPr>
          <w:lang w:val="en-GB"/>
        </w:rPr>
        <w:t>Let’s start by setting up a label control.</w:t>
      </w:r>
    </w:p>
    <w:p w14:paraId="1C5B0F2C" w14:textId="7F32D5F4" w:rsidR="00F229CE" w:rsidRDefault="00F229CE" w:rsidP="00830AE1">
      <w:pPr>
        <w:rPr>
          <w:lang w:val="en-GB"/>
        </w:rPr>
      </w:pPr>
      <w:r>
        <w:rPr>
          <w:lang w:val="en-GB"/>
        </w:rPr>
        <w:t>From the toolbox drag and drop the following control to the whit</w:t>
      </w:r>
      <w:r w:rsidR="00735BE3">
        <w:rPr>
          <w:lang w:val="en-GB"/>
        </w:rPr>
        <w:t>e</w:t>
      </w:r>
      <w:r>
        <w:rPr>
          <w:lang w:val="en-GB"/>
        </w:rPr>
        <w:t xml:space="preserve"> background of the web form…</w:t>
      </w:r>
    </w:p>
    <w:p w14:paraId="45984E19" w14:textId="588D1D83" w:rsidR="00F229CE" w:rsidRDefault="00F229CE" w:rsidP="00830AE1">
      <w:pPr>
        <w:rPr>
          <w:lang w:val="en-GB"/>
        </w:rPr>
      </w:pPr>
      <w:r>
        <w:rPr>
          <w:noProof/>
        </w:rPr>
        <w:drawing>
          <wp:inline distT="0" distB="0" distL="0" distR="0" wp14:anchorId="5EE2FD88" wp14:editId="45252BE3">
            <wp:extent cx="13239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23975" cy="276225"/>
                    </a:xfrm>
                    <a:prstGeom prst="rect">
                      <a:avLst/>
                    </a:prstGeom>
                  </pic:spPr>
                </pic:pic>
              </a:graphicData>
            </a:graphic>
          </wp:inline>
        </w:drawing>
      </w:r>
    </w:p>
    <w:p w14:paraId="38B20EC5" w14:textId="4C32E57F" w:rsidR="00F229CE" w:rsidRDefault="00F229CE" w:rsidP="00830AE1">
      <w:pPr>
        <w:rPr>
          <w:lang w:val="en-GB"/>
        </w:rPr>
      </w:pPr>
      <w:r w:rsidRPr="00706338">
        <w:rPr>
          <w:lang w:val="en-GB"/>
        </w:rPr>
        <w:t>Once done it should look something like this…</w:t>
      </w:r>
    </w:p>
    <w:p w14:paraId="579B25B5" w14:textId="07E452EA" w:rsidR="00F229CE" w:rsidRDefault="003E2140" w:rsidP="00830AE1">
      <w:pPr>
        <w:rPr>
          <w:lang w:val="en-GB"/>
        </w:rPr>
      </w:pPr>
      <w:r>
        <w:rPr>
          <w:noProof/>
        </w:rPr>
        <w:drawing>
          <wp:inline distT="0" distB="0" distL="0" distR="0" wp14:anchorId="5D4D7E13" wp14:editId="00EA790C">
            <wp:extent cx="2171700" cy="1123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71700" cy="1123950"/>
                    </a:xfrm>
                    <a:prstGeom prst="rect">
                      <a:avLst/>
                    </a:prstGeom>
                  </pic:spPr>
                </pic:pic>
              </a:graphicData>
            </a:graphic>
          </wp:inline>
        </w:drawing>
      </w:r>
    </w:p>
    <w:p w14:paraId="5C30D753" w14:textId="271EE5BF" w:rsidR="00706338" w:rsidRDefault="00706338" w:rsidP="00830AE1">
      <w:pPr>
        <w:rPr>
          <w:lang w:val="en-GB"/>
        </w:rPr>
      </w:pPr>
      <w:r>
        <w:rPr>
          <w:lang w:val="en-GB"/>
        </w:rPr>
        <w:t>In the bottom right hand corner of the interface you should see a section marked properties…</w:t>
      </w:r>
    </w:p>
    <w:p w14:paraId="676096BE" w14:textId="41D9BE46" w:rsidR="00706338" w:rsidRDefault="00735BE3" w:rsidP="00830AE1">
      <w:pPr>
        <w:rPr>
          <w:lang w:val="en-GB"/>
        </w:rPr>
      </w:pPr>
      <w:r>
        <w:rPr>
          <w:noProof/>
        </w:rPr>
        <w:lastRenderedPageBreak/>
        <w:pict w14:anchorId="59655AB8">
          <v:shapetype id="_x0000_t32" coordsize="21600,21600" o:spt="32" o:oned="t" path="m,l21600,21600e" filled="f">
            <v:path arrowok="t" fillok="f" o:connecttype="none"/>
            <o:lock v:ext="edit" shapetype="t"/>
          </v:shapetype>
          <v:shape id="_x0000_s1026" type="#_x0000_t32" style="position:absolute;margin-left:38.05pt;margin-top:53.45pt;width:351.15pt;height:69.95pt;flip:x y;z-index:251658240" o:connectortype="straight">
            <v:stroke endarrow="block"/>
          </v:shape>
        </w:pict>
      </w:r>
      <w:r w:rsidR="00706338">
        <w:rPr>
          <w:noProof/>
        </w:rPr>
        <w:drawing>
          <wp:inline distT="0" distB="0" distL="0" distR="0" wp14:anchorId="2314D003" wp14:editId="707CD9C7">
            <wp:extent cx="2600325" cy="2371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00325" cy="2371725"/>
                    </a:xfrm>
                    <a:prstGeom prst="rect">
                      <a:avLst/>
                    </a:prstGeom>
                  </pic:spPr>
                </pic:pic>
              </a:graphicData>
            </a:graphic>
          </wp:inline>
        </w:drawing>
      </w:r>
    </w:p>
    <w:p w14:paraId="2667A8C5" w14:textId="3517C08C" w:rsidR="00706338" w:rsidRDefault="00706338" w:rsidP="00AD70A6">
      <w:pPr>
        <w:rPr>
          <w:lang w:val="en-GB"/>
        </w:rPr>
      </w:pPr>
      <w:r>
        <w:rPr>
          <w:lang w:val="en-GB"/>
        </w:rPr>
        <w:t>Click the A-Z button to sort them alphabetically, it makes things easier to find.</w:t>
      </w:r>
    </w:p>
    <w:p w14:paraId="6B428230" w14:textId="2CC0B75D" w:rsidR="00706338" w:rsidRDefault="00706338" w:rsidP="00AD70A6">
      <w:pPr>
        <w:rPr>
          <w:lang w:val="en-GB"/>
        </w:rPr>
      </w:pPr>
      <w:r>
        <w:rPr>
          <w:lang w:val="en-GB"/>
        </w:rPr>
        <w:t xml:space="preserve">Locate the property for ID and set it up for the primary key of your table, in my case </w:t>
      </w:r>
      <w:proofErr w:type="spellStart"/>
      <w:r>
        <w:rPr>
          <w:lang w:val="en-GB"/>
        </w:rPr>
        <w:t>lblAddressNo</w:t>
      </w:r>
      <w:proofErr w:type="spellEnd"/>
      <w:r>
        <w:rPr>
          <w:lang w:val="en-GB"/>
        </w:rPr>
        <w:t>.  Make sure you get the capitalisation right as it makes it easier to read…</w:t>
      </w:r>
    </w:p>
    <w:p w14:paraId="7847272D" w14:textId="63AC0E89" w:rsidR="00706338" w:rsidRDefault="00706338" w:rsidP="00AD70A6">
      <w:pPr>
        <w:rPr>
          <w:lang w:val="en-GB"/>
        </w:rPr>
      </w:pPr>
      <w:r>
        <w:rPr>
          <w:noProof/>
        </w:rPr>
        <w:drawing>
          <wp:inline distT="0" distB="0" distL="0" distR="0" wp14:anchorId="032C9CE4" wp14:editId="618B92D8">
            <wp:extent cx="2600325" cy="1362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00325" cy="1362075"/>
                    </a:xfrm>
                    <a:prstGeom prst="rect">
                      <a:avLst/>
                    </a:prstGeom>
                  </pic:spPr>
                </pic:pic>
              </a:graphicData>
            </a:graphic>
          </wp:inline>
        </w:drawing>
      </w:r>
    </w:p>
    <w:p w14:paraId="5AB67EE0" w14:textId="6539F313" w:rsidR="00706338" w:rsidRDefault="00706338" w:rsidP="00AD70A6">
      <w:pPr>
        <w:rPr>
          <w:lang w:val="en-GB"/>
        </w:rPr>
      </w:pPr>
      <w:r>
        <w:rPr>
          <w:lang w:val="en-GB"/>
        </w:rPr>
        <w:t>Next locate the property for text and set this with the text the user will see…</w:t>
      </w:r>
    </w:p>
    <w:p w14:paraId="7B2EFEAF" w14:textId="54AACFE2" w:rsidR="00706338" w:rsidRDefault="00706338" w:rsidP="00AD70A6">
      <w:pPr>
        <w:rPr>
          <w:lang w:val="en-GB"/>
        </w:rPr>
      </w:pPr>
      <w:r>
        <w:rPr>
          <w:noProof/>
        </w:rPr>
        <w:drawing>
          <wp:inline distT="0" distB="0" distL="0" distR="0" wp14:anchorId="4EABCDD3" wp14:editId="3004062C">
            <wp:extent cx="2752725" cy="1257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52725" cy="1257300"/>
                    </a:xfrm>
                    <a:prstGeom prst="rect">
                      <a:avLst/>
                    </a:prstGeom>
                  </pic:spPr>
                </pic:pic>
              </a:graphicData>
            </a:graphic>
          </wp:inline>
        </w:drawing>
      </w:r>
    </w:p>
    <w:p w14:paraId="37F5F163" w14:textId="713A2619" w:rsidR="003E2140" w:rsidRDefault="003E2140" w:rsidP="00AD70A6">
      <w:pPr>
        <w:rPr>
          <w:lang w:val="en-GB"/>
        </w:rPr>
      </w:pPr>
    </w:p>
    <w:p w14:paraId="5ED483B1" w14:textId="5DAC54C5" w:rsidR="003E2140" w:rsidRDefault="003E2140" w:rsidP="00AD70A6">
      <w:pPr>
        <w:rPr>
          <w:lang w:val="en-GB"/>
        </w:rPr>
      </w:pPr>
      <w:r>
        <w:rPr>
          <w:lang w:val="en-GB"/>
        </w:rPr>
        <w:t>Your web form should look something like this…</w:t>
      </w:r>
    </w:p>
    <w:p w14:paraId="373CF5EA" w14:textId="5E825980" w:rsidR="003E2140" w:rsidRDefault="003E2140" w:rsidP="00AD70A6">
      <w:pPr>
        <w:rPr>
          <w:lang w:val="en-GB"/>
        </w:rPr>
      </w:pPr>
      <w:r>
        <w:rPr>
          <w:noProof/>
        </w:rPr>
        <w:lastRenderedPageBreak/>
        <w:drawing>
          <wp:inline distT="0" distB="0" distL="0" distR="0" wp14:anchorId="49B0644F" wp14:editId="0F04F841">
            <wp:extent cx="2143125" cy="10572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43125" cy="1057275"/>
                    </a:xfrm>
                    <a:prstGeom prst="rect">
                      <a:avLst/>
                    </a:prstGeom>
                  </pic:spPr>
                </pic:pic>
              </a:graphicData>
            </a:graphic>
          </wp:inline>
        </w:drawing>
      </w:r>
    </w:p>
    <w:p w14:paraId="2D97C04B" w14:textId="77318E81" w:rsidR="003E2140" w:rsidRDefault="003E2140" w:rsidP="00AD70A6">
      <w:pPr>
        <w:rPr>
          <w:lang w:val="en-GB"/>
        </w:rPr>
      </w:pPr>
      <w:r>
        <w:rPr>
          <w:lang w:val="en-GB"/>
        </w:rPr>
        <w:t>Next set up a text box from the toolbox…</w:t>
      </w:r>
    </w:p>
    <w:p w14:paraId="4334D76F" w14:textId="37966787" w:rsidR="003E2140" w:rsidRDefault="003E2140" w:rsidP="00AD70A6">
      <w:pPr>
        <w:rPr>
          <w:lang w:val="en-GB"/>
        </w:rPr>
      </w:pPr>
      <w:r>
        <w:rPr>
          <w:noProof/>
        </w:rPr>
        <w:drawing>
          <wp:inline distT="0" distB="0" distL="0" distR="0" wp14:anchorId="7F6BD537" wp14:editId="66DF8CC0">
            <wp:extent cx="1400175" cy="2857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00175" cy="285750"/>
                    </a:xfrm>
                    <a:prstGeom prst="rect">
                      <a:avLst/>
                    </a:prstGeom>
                  </pic:spPr>
                </pic:pic>
              </a:graphicData>
            </a:graphic>
          </wp:inline>
        </w:drawing>
      </w:r>
    </w:p>
    <w:p w14:paraId="200E8893" w14:textId="06923E76" w:rsidR="003E2140" w:rsidRDefault="003E2140" w:rsidP="00AD70A6">
      <w:pPr>
        <w:rPr>
          <w:lang w:val="en-GB"/>
        </w:rPr>
      </w:pPr>
      <w:r>
        <w:rPr>
          <w:lang w:val="en-GB"/>
        </w:rPr>
        <w:t xml:space="preserve">Set the ID to </w:t>
      </w:r>
      <w:proofErr w:type="spellStart"/>
      <w:r>
        <w:rPr>
          <w:lang w:val="en-GB"/>
        </w:rPr>
        <w:t>txtAddressNo</w:t>
      </w:r>
      <w:proofErr w:type="spellEnd"/>
      <w:r>
        <w:rPr>
          <w:lang w:val="en-GB"/>
        </w:rPr>
        <w:t xml:space="preserve"> and leave the text blank.  </w:t>
      </w:r>
    </w:p>
    <w:p w14:paraId="3372E8DE" w14:textId="50EAC7E5" w:rsidR="003E2140" w:rsidRDefault="003E2140" w:rsidP="00AD70A6">
      <w:pPr>
        <w:rPr>
          <w:lang w:val="en-GB"/>
        </w:rPr>
      </w:pPr>
      <w:r>
        <w:rPr>
          <w:lang w:val="en-GB"/>
        </w:rPr>
        <w:t>The web form should now look like this…</w:t>
      </w:r>
    </w:p>
    <w:p w14:paraId="465F9C7C" w14:textId="71118713" w:rsidR="00706338" w:rsidRDefault="003E2140" w:rsidP="00AD70A6">
      <w:pPr>
        <w:rPr>
          <w:lang w:val="en-GB"/>
        </w:rPr>
      </w:pPr>
      <w:r>
        <w:rPr>
          <w:noProof/>
        </w:rPr>
        <w:drawing>
          <wp:inline distT="0" distB="0" distL="0" distR="0" wp14:anchorId="4877D7AB" wp14:editId="38998706">
            <wp:extent cx="2867025" cy="11144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67025" cy="1114425"/>
                    </a:xfrm>
                    <a:prstGeom prst="rect">
                      <a:avLst/>
                    </a:prstGeom>
                  </pic:spPr>
                </pic:pic>
              </a:graphicData>
            </a:graphic>
          </wp:inline>
        </w:drawing>
      </w:r>
    </w:p>
    <w:p w14:paraId="66FC6047" w14:textId="2B769322" w:rsidR="00AD70A6" w:rsidRDefault="003E2140" w:rsidP="00AD70A6">
      <w:pPr>
        <w:rPr>
          <w:lang w:val="en-GB"/>
        </w:rPr>
      </w:pPr>
      <w:r>
        <w:rPr>
          <w:lang w:val="en-GB"/>
        </w:rPr>
        <w:t>Set up the rest of the properties for the record as controls on the form so that it looks something like this…</w:t>
      </w:r>
    </w:p>
    <w:p w14:paraId="1B1DDA52" w14:textId="38459DAA" w:rsidR="003E2140" w:rsidRDefault="003E2140" w:rsidP="00AD70A6">
      <w:pPr>
        <w:rPr>
          <w:lang w:val="en-GB"/>
        </w:rPr>
      </w:pPr>
      <w:r>
        <w:rPr>
          <w:noProof/>
        </w:rPr>
        <w:drawing>
          <wp:inline distT="0" distB="0" distL="0" distR="0" wp14:anchorId="134E60D6" wp14:editId="40E5ACB6">
            <wp:extent cx="2876550" cy="2447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76550" cy="2447925"/>
                    </a:xfrm>
                    <a:prstGeom prst="rect">
                      <a:avLst/>
                    </a:prstGeom>
                  </pic:spPr>
                </pic:pic>
              </a:graphicData>
            </a:graphic>
          </wp:inline>
        </w:drawing>
      </w:r>
    </w:p>
    <w:p w14:paraId="359D20A3" w14:textId="4C5BCDBF" w:rsidR="003E2140" w:rsidRDefault="003E2140" w:rsidP="00AD70A6">
      <w:pPr>
        <w:rPr>
          <w:lang w:val="en-GB"/>
        </w:rPr>
      </w:pPr>
      <w:r>
        <w:rPr>
          <w:lang w:val="en-GB"/>
        </w:rPr>
        <w:t>Next create a check box for the Boolean attribute in your table in my case “</w:t>
      </w:r>
      <w:proofErr w:type="gramStart"/>
      <w:r>
        <w:rPr>
          <w:lang w:val="en-GB"/>
        </w:rPr>
        <w:t>Active”…</w:t>
      </w:r>
      <w:proofErr w:type="gramEnd"/>
    </w:p>
    <w:p w14:paraId="78F0E902" w14:textId="0B2B0278" w:rsidR="003E2140" w:rsidRDefault="003E2140" w:rsidP="00AD70A6">
      <w:pPr>
        <w:rPr>
          <w:lang w:val="en-GB"/>
        </w:rPr>
      </w:pPr>
      <w:r>
        <w:rPr>
          <w:noProof/>
        </w:rPr>
        <w:drawing>
          <wp:inline distT="0" distB="0" distL="0" distR="0" wp14:anchorId="4AF8B7A7" wp14:editId="42AA4EB2">
            <wp:extent cx="1352550" cy="2762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52550" cy="276225"/>
                    </a:xfrm>
                    <a:prstGeom prst="rect">
                      <a:avLst/>
                    </a:prstGeom>
                  </pic:spPr>
                </pic:pic>
              </a:graphicData>
            </a:graphic>
          </wp:inline>
        </w:drawing>
      </w:r>
    </w:p>
    <w:p w14:paraId="0C0A75BC" w14:textId="4BC4A76D" w:rsidR="003E2140" w:rsidRDefault="003E2140" w:rsidP="00AD70A6">
      <w:pPr>
        <w:rPr>
          <w:lang w:val="en-GB"/>
        </w:rPr>
      </w:pPr>
      <w:r>
        <w:rPr>
          <w:lang w:val="en-GB"/>
        </w:rPr>
        <w:t>Set the properties like so…</w:t>
      </w:r>
    </w:p>
    <w:p w14:paraId="5257E8F9" w14:textId="3AF969E0" w:rsidR="003E2140" w:rsidRDefault="003E2140" w:rsidP="00AD70A6">
      <w:pPr>
        <w:rPr>
          <w:lang w:val="en-GB"/>
        </w:rPr>
      </w:pPr>
      <w:r>
        <w:rPr>
          <w:lang w:val="en-GB"/>
        </w:rPr>
        <w:lastRenderedPageBreak/>
        <w:t xml:space="preserve">ID </w:t>
      </w:r>
      <w:r>
        <w:rPr>
          <w:lang w:val="en-GB"/>
        </w:rPr>
        <w:tab/>
      </w:r>
      <w:proofErr w:type="spellStart"/>
      <w:r>
        <w:rPr>
          <w:lang w:val="en-GB"/>
        </w:rPr>
        <w:t>chkActive</w:t>
      </w:r>
      <w:proofErr w:type="spellEnd"/>
    </w:p>
    <w:p w14:paraId="0D5F8368" w14:textId="5E7AF45C" w:rsidR="003E2140" w:rsidRDefault="003E2140" w:rsidP="00AD70A6">
      <w:pPr>
        <w:rPr>
          <w:lang w:val="en-GB"/>
        </w:rPr>
      </w:pPr>
      <w:r>
        <w:rPr>
          <w:lang w:val="en-GB"/>
        </w:rPr>
        <w:t>Text</w:t>
      </w:r>
      <w:r>
        <w:rPr>
          <w:lang w:val="en-GB"/>
        </w:rPr>
        <w:tab/>
        <w:t>Active</w:t>
      </w:r>
    </w:p>
    <w:p w14:paraId="2DFD6934" w14:textId="56B62638" w:rsidR="003E2140" w:rsidRDefault="003E2140" w:rsidP="00AD70A6">
      <w:pPr>
        <w:rPr>
          <w:lang w:val="en-GB"/>
        </w:rPr>
      </w:pPr>
      <w:r>
        <w:rPr>
          <w:lang w:val="en-GB"/>
        </w:rPr>
        <w:t>The page should now look like this…</w:t>
      </w:r>
    </w:p>
    <w:p w14:paraId="24E51866" w14:textId="6BEBACE5" w:rsidR="003E2140" w:rsidRDefault="003E2140" w:rsidP="00AD70A6">
      <w:pPr>
        <w:rPr>
          <w:lang w:val="en-GB"/>
        </w:rPr>
      </w:pPr>
      <w:r>
        <w:rPr>
          <w:noProof/>
        </w:rPr>
        <w:drawing>
          <wp:inline distT="0" distB="0" distL="0" distR="0" wp14:anchorId="33C552DB" wp14:editId="34087DA4">
            <wp:extent cx="2876550" cy="2895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6550" cy="2895600"/>
                    </a:xfrm>
                    <a:prstGeom prst="rect">
                      <a:avLst/>
                    </a:prstGeom>
                  </pic:spPr>
                </pic:pic>
              </a:graphicData>
            </a:graphic>
          </wp:inline>
        </w:drawing>
      </w:r>
    </w:p>
    <w:p w14:paraId="4B54BB8F" w14:textId="14C5ECFE" w:rsidR="003E2140" w:rsidRDefault="003E2140" w:rsidP="00AD70A6">
      <w:pPr>
        <w:rPr>
          <w:lang w:val="en-GB"/>
        </w:rPr>
      </w:pPr>
      <w:r>
        <w:rPr>
          <w:lang w:val="en-GB"/>
        </w:rPr>
        <w:t xml:space="preserve">Next add a new label control for error messages called </w:t>
      </w:r>
      <w:proofErr w:type="spellStart"/>
      <w:r>
        <w:rPr>
          <w:lang w:val="en-GB"/>
        </w:rPr>
        <w:t>lblError</w:t>
      </w:r>
      <w:proofErr w:type="spellEnd"/>
      <w:r>
        <w:rPr>
          <w:lang w:val="en-GB"/>
        </w:rPr>
        <w:t>, set the text to blank…</w:t>
      </w:r>
    </w:p>
    <w:p w14:paraId="08219602" w14:textId="5C028EE8" w:rsidR="003E2140" w:rsidRDefault="003E2140" w:rsidP="00AD70A6">
      <w:pPr>
        <w:rPr>
          <w:lang w:val="en-GB"/>
        </w:rPr>
      </w:pPr>
      <w:r>
        <w:rPr>
          <w:noProof/>
        </w:rPr>
        <w:drawing>
          <wp:inline distT="0" distB="0" distL="0" distR="0" wp14:anchorId="79FA3187" wp14:editId="0E4AF392">
            <wp:extent cx="3171825" cy="3238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71825" cy="3238500"/>
                    </a:xfrm>
                    <a:prstGeom prst="rect">
                      <a:avLst/>
                    </a:prstGeom>
                  </pic:spPr>
                </pic:pic>
              </a:graphicData>
            </a:graphic>
          </wp:inline>
        </w:drawing>
      </w:r>
    </w:p>
    <w:p w14:paraId="6931414E" w14:textId="0BA83E58" w:rsidR="003E2140" w:rsidRDefault="003E2140" w:rsidP="00AD70A6">
      <w:pPr>
        <w:rPr>
          <w:lang w:val="en-GB"/>
        </w:rPr>
      </w:pPr>
      <w:r>
        <w:rPr>
          <w:lang w:val="en-GB"/>
        </w:rPr>
        <w:t>Lastly create two buttons…</w:t>
      </w:r>
    </w:p>
    <w:p w14:paraId="506C7176" w14:textId="1DBD6ACB" w:rsidR="003E2140" w:rsidRDefault="003E2140" w:rsidP="00AD70A6">
      <w:pPr>
        <w:rPr>
          <w:lang w:val="en-GB"/>
        </w:rPr>
      </w:pPr>
      <w:r>
        <w:rPr>
          <w:noProof/>
        </w:rPr>
        <w:lastRenderedPageBreak/>
        <w:drawing>
          <wp:inline distT="0" distB="0" distL="0" distR="0" wp14:anchorId="40D03E7E" wp14:editId="0FFA3EE6">
            <wp:extent cx="1495425" cy="2952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95425" cy="295275"/>
                    </a:xfrm>
                    <a:prstGeom prst="rect">
                      <a:avLst/>
                    </a:prstGeom>
                  </pic:spPr>
                </pic:pic>
              </a:graphicData>
            </a:graphic>
          </wp:inline>
        </w:drawing>
      </w:r>
    </w:p>
    <w:p w14:paraId="06B69FCD" w14:textId="71A45D81" w:rsidR="003E2140" w:rsidRDefault="003E2140" w:rsidP="00AD70A6">
      <w:pPr>
        <w:rPr>
          <w:lang w:val="en-GB"/>
        </w:rPr>
      </w:pPr>
      <w:r>
        <w:rPr>
          <w:lang w:val="en-GB"/>
        </w:rPr>
        <w:t>Likes so…</w:t>
      </w:r>
    </w:p>
    <w:p w14:paraId="49A40796" w14:textId="402D5E8B" w:rsidR="003E2140" w:rsidRDefault="00591AAF" w:rsidP="00AD70A6">
      <w:pPr>
        <w:rPr>
          <w:lang w:val="en-GB"/>
        </w:rPr>
      </w:pPr>
      <w:r>
        <w:rPr>
          <w:noProof/>
        </w:rPr>
        <w:drawing>
          <wp:inline distT="0" distB="0" distL="0" distR="0" wp14:anchorId="38C67A97" wp14:editId="3159D3E4">
            <wp:extent cx="2781300" cy="3524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81300" cy="3524250"/>
                    </a:xfrm>
                    <a:prstGeom prst="rect">
                      <a:avLst/>
                    </a:prstGeom>
                  </pic:spPr>
                </pic:pic>
              </a:graphicData>
            </a:graphic>
          </wp:inline>
        </w:drawing>
      </w:r>
    </w:p>
    <w:p w14:paraId="2790CD72" w14:textId="5635A9E5" w:rsidR="00591AAF" w:rsidRDefault="00591AAF" w:rsidP="00AD70A6">
      <w:pPr>
        <w:rPr>
          <w:lang w:val="en-GB"/>
        </w:rPr>
      </w:pPr>
      <w:r>
        <w:rPr>
          <w:lang w:val="en-GB"/>
        </w:rPr>
        <w:t>OK has the following properties…</w:t>
      </w:r>
    </w:p>
    <w:p w14:paraId="63C394F9" w14:textId="103421FE" w:rsidR="00591AAF" w:rsidRDefault="00591AAF" w:rsidP="00AD70A6">
      <w:pPr>
        <w:rPr>
          <w:lang w:val="en-GB"/>
        </w:rPr>
      </w:pPr>
      <w:r>
        <w:rPr>
          <w:lang w:val="en-GB"/>
        </w:rPr>
        <w:t>ID</w:t>
      </w:r>
      <w:r>
        <w:rPr>
          <w:lang w:val="en-GB"/>
        </w:rPr>
        <w:tab/>
      </w:r>
      <w:proofErr w:type="spellStart"/>
      <w:r>
        <w:rPr>
          <w:lang w:val="en-GB"/>
        </w:rPr>
        <w:t>btnOK</w:t>
      </w:r>
      <w:proofErr w:type="spellEnd"/>
    </w:p>
    <w:p w14:paraId="3B08CF36" w14:textId="11F73C3C" w:rsidR="00591AAF" w:rsidRDefault="00591AAF" w:rsidP="00AD70A6">
      <w:pPr>
        <w:rPr>
          <w:lang w:val="en-GB"/>
        </w:rPr>
      </w:pPr>
      <w:r>
        <w:rPr>
          <w:lang w:val="en-GB"/>
        </w:rPr>
        <w:t>Text</w:t>
      </w:r>
      <w:r>
        <w:rPr>
          <w:lang w:val="en-GB"/>
        </w:rPr>
        <w:tab/>
        <w:t>OK</w:t>
      </w:r>
    </w:p>
    <w:p w14:paraId="54CE7A0D" w14:textId="0F21D91A" w:rsidR="00591AAF" w:rsidRDefault="00591AAF" w:rsidP="00AD70A6">
      <w:pPr>
        <w:rPr>
          <w:lang w:val="en-GB"/>
        </w:rPr>
      </w:pPr>
      <w:r>
        <w:rPr>
          <w:lang w:val="en-GB"/>
        </w:rPr>
        <w:t>Cancel has these…</w:t>
      </w:r>
    </w:p>
    <w:p w14:paraId="20926D2D" w14:textId="41C48C97" w:rsidR="00591AAF" w:rsidRDefault="00591AAF" w:rsidP="00AD70A6">
      <w:pPr>
        <w:rPr>
          <w:lang w:val="en-GB"/>
        </w:rPr>
      </w:pPr>
      <w:r>
        <w:rPr>
          <w:lang w:val="en-GB"/>
        </w:rPr>
        <w:t>ID</w:t>
      </w:r>
      <w:r>
        <w:rPr>
          <w:lang w:val="en-GB"/>
        </w:rPr>
        <w:tab/>
      </w:r>
      <w:proofErr w:type="spellStart"/>
      <w:r>
        <w:rPr>
          <w:lang w:val="en-GB"/>
        </w:rPr>
        <w:t>btnCancel</w:t>
      </w:r>
      <w:proofErr w:type="spellEnd"/>
    </w:p>
    <w:p w14:paraId="2C525067" w14:textId="31D2A83A" w:rsidR="00591AAF" w:rsidRDefault="00591AAF" w:rsidP="00AD70A6">
      <w:pPr>
        <w:rPr>
          <w:lang w:val="en-GB"/>
        </w:rPr>
      </w:pPr>
      <w:r>
        <w:rPr>
          <w:lang w:val="en-GB"/>
        </w:rPr>
        <w:t>Text</w:t>
      </w:r>
      <w:r>
        <w:rPr>
          <w:lang w:val="en-GB"/>
        </w:rPr>
        <w:tab/>
        <w:t>Cancel</w:t>
      </w:r>
    </w:p>
    <w:p w14:paraId="60FC1B8D" w14:textId="77777777" w:rsidR="003E2140" w:rsidRDefault="003E2140" w:rsidP="00AD70A6">
      <w:pPr>
        <w:rPr>
          <w:lang w:val="en-GB"/>
        </w:rPr>
      </w:pPr>
    </w:p>
    <w:p w14:paraId="20903CF5" w14:textId="5343C847" w:rsidR="003E2140" w:rsidRDefault="00591AAF" w:rsidP="00591AAF">
      <w:pPr>
        <w:pStyle w:val="Heading2"/>
        <w:rPr>
          <w:lang w:val="en-GB"/>
        </w:rPr>
      </w:pPr>
      <w:bookmarkStart w:id="8" w:name="_Toc58413702"/>
      <w:r>
        <w:rPr>
          <w:lang w:val="en-GB"/>
        </w:rPr>
        <w:t>Adding Code</w:t>
      </w:r>
      <w:bookmarkEnd w:id="8"/>
    </w:p>
    <w:p w14:paraId="7B0674EE" w14:textId="740FED40" w:rsidR="00AD70A6" w:rsidRDefault="00591AAF" w:rsidP="00AD70A6">
      <w:pPr>
        <w:rPr>
          <w:lang w:val="en-GB"/>
        </w:rPr>
      </w:pPr>
      <w:r>
        <w:rPr>
          <w:lang w:val="en-GB"/>
        </w:rPr>
        <w:t>Double click on the button for OK and it should take you to the function that handles the click event from the user….</w:t>
      </w:r>
    </w:p>
    <w:p w14:paraId="7CB1EEB1" w14:textId="7EBEA48E" w:rsidR="00AD70A6" w:rsidRDefault="00AD70A6" w:rsidP="00AD70A6">
      <w:pPr>
        <w:rPr>
          <w:lang w:val="en-GB"/>
        </w:rPr>
      </w:pPr>
      <w:r>
        <w:rPr>
          <w:noProof/>
          <w:lang w:val="en-GB" w:eastAsia="en-GB"/>
        </w:rPr>
        <w:lastRenderedPageBreak/>
        <w:drawing>
          <wp:inline distT="0" distB="0" distL="0" distR="0" wp14:anchorId="540C74F7" wp14:editId="7CF0011E">
            <wp:extent cx="3950335" cy="826770"/>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3950335" cy="826770"/>
                    </a:xfrm>
                    <a:prstGeom prst="rect">
                      <a:avLst/>
                    </a:prstGeom>
                    <a:noFill/>
                    <a:ln w="9525">
                      <a:noFill/>
                      <a:miter lim="800000"/>
                      <a:headEnd/>
                      <a:tailEnd/>
                    </a:ln>
                  </pic:spPr>
                </pic:pic>
              </a:graphicData>
            </a:graphic>
          </wp:inline>
        </w:drawing>
      </w:r>
    </w:p>
    <w:p w14:paraId="72BBE394" w14:textId="6458E268" w:rsidR="00591AAF" w:rsidRDefault="00591AAF" w:rsidP="00AD70A6">
      <w:pPr>
        <w:rPr>
          <w:lang w:val="en-GB"/>
        </w:rPr>
      </w:pPr>
      <w:r>
        <w:rPr>
          <w:lang w:val="en-GB"/>
        </w:rPr>
        <w:t>Modify the function so that it navigates to the viewer page for your part of the system…</w:t>
      </w:r>
    </w:p>
    <w:p w14:paraId="40F2AE7C" w14:textId="56C32939" w:rsidR="00591AAF" w:rsidRDefault="00591AAF" w:rsidP="00AD70A6">
      <w:pPr>
        <w:rPr>
          <w:lang w:val="en-GB"/>
        </w:rPr>
      </w:pPr>
      <w:r>
        <w:rPr>
          <w:noProof/>
        </w:rPr>
        <w:drawing>
          <wp:inline distT="0" distB="0" distL="0" distR="0" wp14:anchorId="56821DF3" wp14:editId="58C3E937">
            <wp:extent cx="4095750" cy="11239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95750" cy="1123950"/>
                    </a:xfrm>
                    <a:prstGeom prst="rect">
                      <a:avLst/>
                    </a:prstGeom>
                  </pic:spPr>
                </pic:pic>
              </a:graphicData>
            </a:graphic>
          </wp:inline>
        </w:drawing>
      </w:r>
    </w:p>
    <w:p w14:paraId="18115191" w14:textId="2B1A9547" w:rsidR="00591AAF" w:rsidRDefault="00591AAF" w:rsidP="00AD70A6">
      <w:pPr>
        <w:rPr>
          <w:lang w:val="en-GB"/>
        </w:rPr>
      </w:pPr>
      <w:r>
        <w:rPr>
          <w:lang w:val="en-GB"/>
        </w:rPr>
        <w:t>The code should look like this…</w:t>
      </w:r>
    </w:p>
    <w:p w14:paraId="35DD9EB5" w14:textId="39752E9D" w:rsidR="00591AAF" w:rsidRDefault="00591AAF" w:rsidP="00AD70A6">
      <w:pPr>
        <w:rPr>
          <w:lang w:val="en-GB"/>
        </w:rPr>
      </w:pPr>
      <w:r>
        <w:rPr>
          <w:noProof/>
        </w:rPr>
        <w:drawing>
          <wp:inline distT="0" distB="0" distL="0" distR="0" wp14:anchorId="28F31E2E" wp14:editId="11D9A620">
            <wp:extent cx="5124450" cy="4191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24450" cy="4191000"/>
                    </a:xfrm>
                    <a:prstGeom prst="rect">
                      <a:avLst/>
                    </a:prstGeom>
                  </pic:spPr>
                </pic:pic>
              </a:graphicData>
            </a:graphic>
          </wp:inline>
        </w:drawing>
      </w:r>
    </w:p>
    <w:p w14:paraId="5F8A0B8F" w14:textId="667BD30B" w:rsidR="00591AAF" w:rsidRDefault="00591AAF" w:rsidP="00AD70A6">
      <w:pPr>
        <w:rPr>
          <w:lang w:val="en-GB"/>
        </w:rPr>
      </w:pPr>
      <w:r>
        <w:rPr>
          <w:lang w:val="en-GB"/>
        </w:rPr>
        <w:t xml:space="preserve">Right click on the </w:t>
      </w:r>
      <w:proofErr w:type="spellStart"/>
      <w:r>
        <w:rPr>
          <w:lang w:val="en-GB"/>
        </w:rPr>
        <w:t>AdminSystem</w:t>
      </w:r>
      <w:proofErr w:type="spellEnd"/>
      <w:r>
        <w:rPr>
          <w:lang w:val="en-GB"/>
        </w:rPr>
        <w:t xml:space="preserve"> web site and make sure it is the </w:t>
      </w:r>
      <w:r w:rsidR="00735BE3">
        <w:rPr>
          <w:lang w:val="en-GB"/>
        </w:rPr>
        <w:t>start-up</w:t>
      </w:r>
      <w:r>
        <w:rPr>
          <w:lang w:val="en-GB"/>
        </w:rPr>
        <w:t xml:space="preserve"> project for the solution…</w:t>
      </w:r>
    </w:p>
    <w:p w14:paraId="566298A5" w14:textId="75D77DE6" w:rsidR="00591AAF" w:rsidRDefault="00591AAF" w:rsidP="00AD70A6">
      <w:pPr>
        <w:rPr>
          <w:lang w:val="en-GB"/>
        </w:rPr>
      </w:pPr>
      <w:r>
        <w:rPr>
          <w:noProof/>
          <w:lang w:val="en-GB"/>
        </w:rPr>
        <w:lastRenderedPageBreak/>
        <w:drawing>
          <wp:inline distT="0" distB="0" distL="0" distR="0" wp14:anchorId="12292958" wp14:editId="079306E6">
            <wp:extent cx="4846320" cy="29260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46320" cy="2926080"/>
                    </a:xfrm>
                    <a:prstGeom prst="rect">
                      <a:avLst/>
                    </a:prstGeom>
                    <a:noFill/>
                    <a:ln>
                      <a:noFill/>
                    </a:ln>
                  </pic:spPr>
                </pic:pic>
              </a:graphicData>
            </a:graphic>
          </wp:inline>
        </w:drawing>
      </w:r>
    </w:p>
    <w:p w14:paraId="6705E0C1" w14:textId="461B2B49" w:rsidR="00591AAF" w:rsidRDefault="00591AAF" w:rsidP="00AD70A6">
      <w:pPr>
        <w:rPr>
          <w:lang w:val="en-GB"/>
        </w:rPr>
      </w:pPr>
    </w:p>
    <w:p w14:paraId="1B5857FA" w14:textId="69A5FF3C" w:rsidR="00591AAF" w:rsidRDefault="00591AAF" w:rsidP="00AD70A6">
      <w:pPr>
        <w:rPr>
          <w:lang w:val="en-GB"/>
        </w:rPr>
      </w:pPr>
      <w:r>
        <w:rPr>
          <w:lang w:val="en-GB"/>
        </w:rPr>
        <w:t xml:space="preserve">Next right-click on your data entry page to make it the </w:t>
      </w:r>
      <w:r w:rsidR="00735BE3">
        <w:rPr>
          <w:lang w:val="en-GB"/>
        </w:rPr>
        <w:t>start-up</w:t>
      </w:r>
      <w:bookmarkStart w:id="9" w:name="_GoBack"/>
      <w:bookmarkEnd w:id="9"/>
      <w:r>
        <w:rPr>
          <w:lang w:val="en-GB"/>
        </w:rPr>
        <w:t xml:space="preserve"> page…</w:t>
      </w:r>
    </w:p>
    <w:p w14:paraId="0887F8F0" w14:textId="12B5894B" w:rsidR="00591AAF" w:rsidRDefault="00591AAF" w:rsidP="00AD70A6">
      <w:pPr>
        <w:rPr>
          <w:lang w:val="en-GB"/>
        </w:rPr>
      </w:pPr>
      <w:r>
        <w:rPr>
          <w:noProof/>
          <w:lang w:val="en-GB"/>
        </w:rPr>
        <w:drawing>
          <wp:inline distT="0" distB="0" distL="0" distR="0" wp14:anchorId="710D0E9E" wp14:editId="41AF28DF">
            <wp:extent cx="4572000" cy="320929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0" cy="3209290"/>
                    </a:xfrm>
                    <a:prstGeom prst="rect">
                      <a:avLst/>
                    </a:prstGeom>
                    <a:noFill/>
                    <a:ln>
                      <a:noFill/>
                    </a:ln>
                  </pic:spPr>
                </pic:pic>
              </a:graphicData>
            </a:graphic>
          </wp:inline>
        </w:drawing>
      </w:r>
    </w:p>
    <w:p w14:paraId="5960CDFF" w14:textId="125AFB48" w:rsidR="00591AAF" w:rsidRDefault="00591AAF" w:rsidP="00AD70A6">
      <w:pPr>
        <w:rPr>
          <w:lang w:val="en-GB"/>
        </w:rPr>
      </w:pPr>
      <w:r>
        <w:rPr>
          <w:lang w:val="en-GB"/>
        </w:rPr>
        <w:t>Now press F5 to run the program.  If everything works OK you should see the data entry page displayed in the browser…</w:t>
      </w:r>
    </w:p>
    <w:p w14:paraId="4766C0B6" w14:textId="00C7DE07" w:rsidR="00591AAF" w:rsidRDefault="00591AAF" w:rsidP="00AD70A6">
      <w:pPr>
        <w:rPr>
          <w:lang w:val="en-GB"/>
        </w:rPr>
      </w:pPr>
      <w:r>
        <w:rPr>
          <w:lang w:val="en-GB"/>
        </w:rPr>
        <w:t>If you see the following message</w:t>
      </w:r>
    </w:p>
    <w:p w14:paraId="0E9D5B15" w14:textId="2E39D85C" w:rsidR="00591AAF" w:rsidRDefault="00591AAF" w:rsidP="00AD70A6">
      <w:pPr>
        <w:rPr>
          <w:lang w:val="en-GB"/>
        </w:rPr>
      </w:pPr>
      <w:r>
        <w:rPr>
          <w:noProof/>
        </w:rPr>
        <w:lastRenderedPageBreak/>
        <w:drawing>
          <wp:inline distT="0" distB="0" distL="0" distR="0" wp14:anchorId="54992679" wp14:editId="1265DBBC">
            <wp:extent cx="5486400" cy="26765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486400" cy="2676525"/>
                    </a:xfrm>
                    <a:prstGeom prst="rect">
                      <a:avLst/>
                    </a:prstGeom>
                  </pic:spPr>
                </pic:pic>
              </a:graphicData>
            </a:graphic>
          </wp:inline>
        </w:drawing>
      </w:r>
    </w:p>
    <w:p w14:paraId="7C2E0E38" w14:textId="0EDE76DE" w:rsidR="00591AAF" w:rsidRDefault="00591AAF" w:rsidP="00AD70A6">
      <w:pPr>
        <w:rPr>
          <w:lang w:val="en-GB"/>
        </w:rPr>
      </w:pPr>
      <w:r>
        <w:rPr>
          <w:lang w:val="en-GB"/>
        </w:rPr>
        <w:t>Just press OK</w:t>
      </w:r>
    </w:p>
    <w:p w14:paraId="0782CC3D" w14:textId="40134976" w:rsidR="00591AAF" w:rsidRDefault="00591AAF" w:rsidP="00AD70A6">
      <w:pPr>
        <w:rPr>
          <w:lang w:val="en-GB"/>
        </w:rPr>
      </w:pPr>
      <w:r>
        <w:rPr>
          <w:lang w:val="en-GB"/>
        </w:rPr>
        <w:t>The browser should display the following…</w:t>
      </w:r>
    </w:p>
    <w:p w14:paraId="3EF610B4" w14:textId="55EF5A4C" w:rsidR="00591AAF" w:rsidRDefault="00591AAF" w:rsidP="00AD70A6">
      <w:pPr>
        <w:rPr>
          <w:lang w:val="en-GB"/>
        </w:rPr>
      </w:pPr>
      <w:r>
        <w:rPr>
          <w:noProof/>
        </w:rPr>
        <w:drawing>
          <wp:inline distT="0" distB="0" distL="0" distR="0" wp14:anchorId="1C8F71DE" wp14:editId="46101A8E">
            <wp:extent cx="4229100" cy="3505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29100" cy="3505200"/>
                    </a:xfrm>
                    <a:prstGeom prst="rect">
                      <a:avLst/>
                    </a:prstGeom>
                  </pic:spPr>
                </pic:pic>
              </a:graphicData>
            </a:graphic>
          </wp:inline>
        </w:drawing>
      </w:r>
    </w:p>
    <w:p w14:paraId="5A680028" w14:textId="62829EE7" w:rsidR="00591AAF" w:rsidRDefault="00591AAF" w:rsidP="00AD70A6">
      <w:pPr>
        <w:rPr>
          <w:lang w:val="en-GB"/>
        </w:rPr>
      </w:pPr>
      <w:r>
        <w:rPr>
          <w:lang w:val="en-GB"/>
        </w:rPr>
        <w:t>Press the OK button and the browser should navigate to the viewer page …</w:t>
      </w:r>
    </w:p>
    <w:p w14:paraId="4816E480" w14:textId="5FCDDBD1" w:rsidR="00591AAF" w:rsidRDefault="00591AAF" w:rsidP="00AD70A6">
      <w:pPr>
        <w:rPr>
          <w:lang w:val="en-GB"/>
        </w:rPr>
      </w:pPr>
      <w:r>
        <w:rPr>
          <w:noProof/>
        </w:rPr>
        <w:lastRenderedPageBreak/>
        <w:drawing>
          <wp:inline distT="0" distB="0" distL="0" distR="0" wp14:anchorId="36A2B53D" wp14:editId="1B0FAF31">
            <wp:extent cx="5505450" cy="1733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505450" cy="1733550"/>
                    </a:xfrm>
                    <a:prstGeom prst="rect">
                      <a:avLst/>
                    </a:prstGeom>
                  </pic:spPr>
                </pic:pic>
              </a:graphicData>
            </a:graphic>
          </wp:inline>
        </w:drawing>
      </w:r>
    </w:p>
    <w:p w14:paraId="7776BAD6" w14:textId="0F8FAF00" w:rsidR="00591AAF" w:rsidRDefault="00591AAF" w:rsidP="00AD70A6">
      <w:pPr>
        <w:rPr>
          <w:lang w:val="en-GB"/>
        </w:rPr>
      </w:pPr>
      <w:r>
        <w:rPr>
          <w:lang w:val="en-GB"/>
        </w:rPr>
        <w:t>Note there is no content for this page yet.</w:t>
      </w:r>
    </w:p>
    <w:p w14:paraId="1639534B" w14:textId="74098BC4" w:rsidR="00591AAF" w:rsidRDefault="00591AAF" w:rsidP="00AD70A6">
      <w:pPr>
        <w:rPr>
          <w:lang w:val="en-GB"/>
        </w:rPr>
      </w:pPr>
      <w:r>
        <w:rPr>
          <w:lang w:val="en-GB"/>
        </w:rPr>
        <w:t>Stop the browser and get back into editing mode.</w:t>
      </w:r>
    </w:p>
    <w:p w14:paraId="2D43CD2C" w14:textId="04A68D3F" w:rsidR="00591AAF" w:rsidRDefault="00591AAF" w:rsidP="00AD70A6">
      <w:pPr>
        <w:rPr>
          <w:lang w:val="en-GB"/>
        </w:rPr>
      </w:pPr>
      <w:r>
        <w:rPr>
          <w:lang w:val="en-GB"/>
        </w:rPr>
        <w:t>You may want to tidy up the interface a bit by extending the size of the label controls</w:t>
      </w:r>
      <w:r w:rsidR="000718D4">
        <w:rPr>
          <w:lang w:val="en-GB"/>
        </w:rPr>
        <w:t>.</w:t>
      </w:r>
    </w:p>
    <w:p w14:paraId="048550DA" w14:textId="7D75B76F" w:rsidR="000718D4" w:rsidRDefault="000718D4" w:rsidP="00AD70A6">
      <w:pPr>
        <w:rPr>
          <w:lang w:val="en-GB"/>
        </w:rPr>
      </w:pPr>
      <w:r>
        <w:rPr>
          <w:lang w:val="en-GB"/>
        </w:rPr>
        <w:t>Click on the longest label once to select it…</w:t>
      </w:r>
    </w:p>
    <w:p w14:paraId="280B234C" w14:textId="779B120E" w:rsidR="000718D4" w:rsidRDefault="000718D4" w:rsidP="00AD70A6">
      <w:pPr>
        <w:rPr>
          <w:lang w:val="en-GB"/>
        </w:rPr>
      </w:pPr>
      <w:r>
        <w:rPr>
          <w:noProof/>
        </w:rPr>
        <w:drawing>
          <wp:inline distT="0" distB="0" distL="0" distR="0" wp14:anchorId="6ED25CC2" wp14:editId="173D6834">
            <wp:extent cx="2971800" cy="34861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971800" cy="3486150"/>
                    </a:xfrm>
                    <a:prstGeom prst="rect">
                      <a:avLst/>
                    </a:prstGeom>
                  </pic:spPr>
                </pic:pic>
              </a:graphicData>
            </a:graphic>
          </wp:inline>
        </w:drawing>
      </w:r>
    </w:p>
    <w:p w14:paraId="1310AA42" w14:textId="3FA0185E" w:rsidR="000718D4" w:rsidRDefault="000718D4" w:rsidP="00AD70A6">
      <w:pPr>
        <w:rPr>
          <w:lang w:val="en-GB"/>
        </w:rPr>
      </w:pPr>
      <w:r>
        <w:rPr>
          <w:lang w:val="en-GB"/>
        </w:rPr>
        <w:t>Hold down the control key and while keeping it pressed click once on each label…</w:t>
      </w:r>
    </w:p>
    <w:p w14:paraId="69A75472" w14:textId="7BD39387" w:rsidR="000718D4" w:rsidRDefault="000718D4" w:rsidP="00AD70A6">
      <w:pPr>
        <w:rPr>
          <w:lang w:val="en-GB"/>
        </w:rPr>
      </w:pPr>
      <w:r>
        <w:rPr>
          <w:noProof/>
        </w:rPr>
        <w:lastRenderedPageBreak/>
        <w:drawing>
          <wp:inline distT="0" distB="0" distL="0" distR="0" wp14:anchorId="3AC1B40D" wp14:editId="342522C7">
            <wp:extent cx="2847975" cy="27527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47975" cy="2752725"/>
                    </a:xfrm>
                    <a:prstGeom prst="rect">
                      <a:avLst/>
                    </a:prstGeom>
                  </pic:spPr>
                </pic:pic>
              </a:graphicData>
            </a:graphic>
          </wp:inline>
        </w:drawing>
      </w:r>
    </w:p>
    <w:p w14:paraId="7ECFA9E2" w14:textId="5BD23C42" w:rsidR="000718D4" w:rsidRDefault="000718D4" w:rsidP="00AD70A6">
      <w:pPr>
        <w:rPr>
          <w:lang w:val="en-GB"/>
        </w:rPr>
      </w:pPr>
      <w:r>
        <w:rPr>
          <w:lang w:val="en-GB"/>
        </w:rPr>
        <w:t>From the main menu select format -make same size - width</w:t>
      </w:r>
    </w:p>
    <w:p w14:paraId="059E6A52" w14:textId="2B5E9CED" w:rsidR="000718D4" w:rsidRDefault="000718D4" w:rsidP="00AD70A6">
      <w:pPr>
        <w:rPr>
          <w:lang w:val="en-GB"/>
        </w:rPr>
      </w:pPr>
      <w:r>
        <w:rPr>
          <w:noProof/>
          <w:lang w:val="en-GB"/>
        </w:rPr>
        <w:drawing>
          <wp:inline distT="0" distB="0" distL="0" distR="0" wp14:anchorId="48F33B60" wp14:editId="614863FF">
            <wp:extent cx="5141595" cy="470154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41595" cy="4701540"/>
                    </a:xfrm>
                    <a:prstGeom prst="rect">
                      <a:avLst/>
                    </a:prstGeom>
                    <a:noFill/>
                    <a:ln>
                      <a:noFill/>
                    </a:ln>
                  </pic:spPr>
                </pic:pic>
              </a:graphicData>
            </a:graphic>
          </wp:inline>
        </w:drawing>
      </w:r>
    </w:p>
    <w:p w14:paraId="67B6E79E" w14:textId="3FD9A7B2" w:rsidR="000718D4" w:rsidRDefault="000718D4" w:rsidP="00AD70A6">
      <w:pPr>
        <w:rPr>
          <w:lang w:val="en-GB"/>
        </w:rPr>
      </w:pPr>
      <w:r>
        <w:rPr>
          <w:lang w:val="en-GB"/>
        </w:rPr>
        <w:lastRenderedPageBreak/>
        <w:t>This should make things look a bit more aligned…</w:t>
      </w:r>
    </w:p>
    <w:p w14:paraId="3EC9E56F" w14:textId="48376CA9" w:rsidR="000718D4" w:rsidRDefault="000718D4" w:rsidP="00AD70A6">
      <w:pPr>
        <w:rPr>
          <w:lang w:val="en-GB"/>
        </w:rPr>
      </w:pPr>
      <w:r>
        <w:rPr>
          <w:noProof/>
        </w:rPr>
        <w:drawing>
          <wp:inline distT="0" distB="0" distL="0" distR="0" wp14:anchorId="11505DEC" wp14:editId="532FE7FF">
            <wp:extent cx="2876550" cy="3600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76550" cy="3600450"/>
                    </a:xfrm>
                    <a:prstGeom prst="rect">
                      <a:avLst/>
                    </a:prstGeom>
                  </pic:spPr>
                </pic:pic>
              </a:graphicData>
            </a:graphic>
          </wp:inline>
        </w:drawing>
      </w:r>
    </w:p>
    <w:p w14:paraId="0FE91AA5" w14:textId="77777777" w:rsidR="00591AAF" w:rsidRDefault="00591AAF" w:rsidP="00AD70A6">
      <w:pPr>
        <w:rPr>
          <w:lang w:val="en-GB"/>
        </w:rPr>
      </w:pPr>
    </w:p>
    <w:p w14:paraId="511EFB9A" w14:textId="77777777" w:rsidR="00A32E12" w:rsidRDefault="00A32E12" w:rsidP="00A32E12">
      <w:pPr>
        <w:pStyle w:val="Heading2"/>
        <w:rPr>
          <w:lang w:val="en-GB"/>
        </w:rPr>
      </w:pPr>
      <w:bookmarkStart w:id="10" w:name="_Toc58413703"/>
      <w:r>
        <w:rPr>
          <w:lang w:val="en-GB"/>
        </w:rPr>
        <w:t>Linking the Middle Layer</w:t>
      </w:r>
      <w:bookmarkEnd w:id="10"/>
    </w:p>
    <w:p w14:paraId="2CA7342A" w14:textId="3DE25AFB" w:rsidR="00A32E12" w:rsidRDefault="000718D4" w:rsidP="00A32E12">
      <w:pPr>
        <w:rPr>
          <w:lang w:val="en-GB"/>
        </w:rPr>
      </w:pPr>
      <w:r>
        <w:rPr>
          <w:lang w:val="en-GB"/>
        </w:rPr>
        <w:t xml:space="preserve">We now want to tell this page in the presentation where our code is stored in the class library. </w:t>
      </w:r>
    </w:p>
    <w:p w14:paraId="2588F458" w14:textId="77777777" w:rsidR="00A32E12" w:rsidRDefault="00A32E12" w:rsidP="00A32E12">
      <w:pPr>
        <w:rPr>
          <w:lang w:val="en-GB"/>
        </w:rPr>
      </w:pPr>
      <w:r>
        <w:rPr>
          <w:lang w:val="en-GB"/>
        </w:rPr>
        <w:t>Right click on the web site and select the following…</w:t>
      </w:r>
    </w:p>
    <w:p w14:paraId="12129995" w14:textId="62A3DC3A" w:rsidR="00A32E12" w:rsidRDefault="000718D4" w:rsidP="00A32E12">
      <w:pPr>
        <w:rPr>
          <w:lang w:val="en-GB"/>
        </w:rPr>
      </w:pPr>
      <w:r>
        <w:rPr>
          <w:noProof/>
          <w:lang w:val="en-GB"/>
        </w:rPr>
        <w:drawing>
          <wp:inline distT="0" distB="0" distL="0" distR="0" wp14:anchorId="64FD2263" wp14:editId="6409AFA3">
            <wp:extent cx="5943600" cy="23983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2398395"/>
                    </a:xfrm>
                    <a:prstGeom prst="rect">
                      <a:avLst/>
                    </a:prstGeom>
                    <a:noFill/>
                    <a:ln>
                      <a:noFill/>
                    </a:ln>
                  </pic:spPr>
                </pic:pic>
              </a:graphicData>
            </a:graphic>
          </wp:inline>
        </w:drawing>
      </w:r>
    </w:p>
    <w:p w14:paraId="6E9A92C9" w14:textId="77777777" w:rsidR="00A32E12" w:rsidRDefault="00A32E12" w:rsidP="00A32E12">
      <w:pPr>
        <w:rPr>
          <w:lang w:val="en-GB"/>
        </w:rPr>
      </w:pPr>
      <w:r>
        <w:rPr>
          <w:lang w:val="en-GB"/>
        </w:rPr>
        <w:t>You should see the following page…</w:t>
      </w:r>
    </w:p>
    <w:p w14:paraId="3AFE28EC" w14:textId="2A2B0165" w:rsidR="00A32E12" w:rsidRDefault="000718D4" w:rsidP="00A32E12">
      <w:pPr>
        <w:rPr>
          <w:lang w:val="en-GB"/>
        </w:rPr>
      </w:pPr>
      <w:r>
        <w:rPr>
          <w:noProof/>
        </w:rPr>
        <w:lastRenderedPageBreak/>
        <w:drawing>
          <wp:inline distT="0" distB="0" distL="0" distR="0" wp14:anchorId="4EE14154" wp14:editId="7F561E65">
            <wp:extent cx="5943600" cy="41567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4156710"/>
                    </a:xfrm>
                    <a:prstGeom prst="rect">
                      <a:avLst/>
                    </a:prstGeom>
                  </pic:spPr>
                </pic:pic>
              </a:graphicData>
            </a:graphic>
          </wp:inline>
        </w:drawing>
      </w:r>
    </w:p>
    <w:p w14:paraId="124E09E8" w14:textId="0696155E" w:rsidR="000718D4" w:rsidRDefault="00A32E12" w:rsidP="00A32E12">
      <w:pPr>
        <w:rPr>
          <w:lang w:val="en-GB"/>
        </w:rPr>
      </w:pPr>
      <w:r>
        <w:rPr>
          <w:lang w:val="en-GB"/>
        </w:rPr>
        <w:t>Under Solution you should see your class library listed, make sure there is a tick beside it</w:t>
      </w:r>
      <w:r w:rsidR="000718D4">
        <w:rPr>
          <w:lang w:val="en-GB"/>
        </w:rPr>
        <w:t>…</w:t>
      </w:r>
    </w:p>
    <w:p w14:paraId="3BC53B96" w14:textId="2AC9E5BF" w:rsidR="000718D4" w:rsidRDefault="000718D4" w:rsidP="00A32E12">
      <w:pPr>
        <w:rPr>
          <w:lang w:val="en-GB"/>
        </w:rPr>
      </w:pPr>
      <w:r>
        <w:rPr>
          <w:noProof/>
        </w:rPr>
        <w:drawing>
          <wp:inline distT="0" distB="0" distL="0" distR="0" wp14:anchorId="1E7F8C12" wp14:editId="1E2D48CC">
            <wp:extent cx="4981575" cy="17145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981575" cy="1714500"/>
                    </a:xfrm>
                    <a:prstGeom prst="rect">
                      <a:avLst/>
                    </a:prstGeom>
                  </pic:spPr>
                </pic:pic>
              </a:graphicData>
            </a:graphic>
          </wp:inline>
        </w:drawing>
      </w:r>
    </w:p>
    <w:p w14:paraId="444A4BA1" w14:textId="77777777" w:rsidR="000718D4" w:rsidRDefault="000718D4" w:rsidP="00A32E12">
      <w:pPr>
        <w:rPr>
          <w:lang w:val="en-GB"/>
        </w:rPr>
      </w:pPr>
    </w:p>
    <w:p w14:paraId="4374C1F9" w14:textId="5CC997F8" w:rsidR="00A32E12" w:rsidRDefault="000718D4" w:rsidP="00A32E12">
      <w:pPr>
        <w:rPr>
          <w:lang w:val="en-GB"/>
        </w:rPr>
      </w:pPr>
      <w:r>
        <w:rPr>
          <w:lang w:val="en-GB"/>
        </w:rPr>
        <w:t>P</w:t>
      </w:r>
      <w:r w:rsidR="00A32E12">
        <w:rPr>
          <w:lang w:val="en-GB"/>
        </w:rPr>
        <w:t>ress OK.</w:t>
      </w:r>
    </w:p>
    <w:p w14:paraId="10D2D80A" w14:textId="3E7B8503" w:rsidR="00A32E12" w:rsidRDefault="000718D4" w:rsidP="00A32E12">
      <w:pPr>
        <w:rPr>
          <w:lang w:val="en-GB"/>
        </w:rPr>
      </w:pPr>
      <w:r>
        <w:rPr>
          <w:lang w:val="en-GB"/>
        </w:rPr>
        <w:t>Next</w:t>
      </w:r>
      <w:r w:rsidR="00A32E12">
        <w:rPr>
          <w:lang w:val="en-GB"/>
        </w:rPr>
        <w:t xml:space="preserve"> sure there is a “using” telling the page to use your class library…</w:t>
      </w:r>
    </w:p>
    <w:p w14:paraId="03B6A664" w14:textId="5DC1A93D" w:rsidR="00A32E12" w:rsidRDefault="000718D4" w:rsidP="00A32E12">
      <w:pPr>
        <w:rPr>
          <w:lang w:val="en-GB"/>
        </w:rPr>
      </w:pPr>
      <w:r>
        <w:rPr>
          <w:noProof/>
        </w:rPr>
        <w:lastRenderedPageBreak/>
        <w:drawing>
          <wp:inline distT="0" distB="0" distL="0" distR="0" wp14:anchorId="69867175" wp14:editId="65BB8FB6">
            <wp:extent cx="4819650" cy="4305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819650" cy="4305300"/>
                    </a:xfrm>
                    <a:prstGeom prst="rect">
                      <a:avLst/>
                    </a:prstGeom>
                  </pic:spPr>
                </pic:pic>
              </a:graphicData>
            </a:graphic>
          </wp:inline>
        </w:drawing>
      </w:r>
    </w:p>
    <w:p w14:paraId="111A0AFF" w14:textId="6612BDBB" w:rsidR="00A32E12" w:rsidRDefault="000718D4" w:rsidP="00A32E12">
      <w:pPr>
        <w:rPr>
          <w:lang w:val="en-GB"/>
        </w:rPr>
      </w:pPr>
      <w:r>
        <w:rPr>
          <w:lang w:val="en-GB"/>
        </w:rPr>
        <w:t>You are now able to use the class you created in the class library within your code.</w:t>
      </w:r>
    </w:p>
    <w:p w14:paraId="78059848" w14:textId="06DCCA2D" w:rsidR="000718D4" w:rsidRDefault="000718D4" w:rsidP="00A32E12">
      <w:pPr>
        <w:rPr>
          <w:lang w:val="en-GB"/>
        </w:rPr>
      </w:pPr>
      <w:r>
        <w:rPr>
          <w:lang w:val="en-GB"/>
        </w:rPr>
        <w:t>Modify the OK buttons event handler from this…</w:t>
      </w:r>
    </w:p>
    <w:p w14:paraId="5F44D5B2" w14:textId="517F3A35" w:rsidR="000718D4" w:rsidRDefault="000718D4" w:rsidP="00A32E12">
      <w:pPr>
        <w:rPr>
          <w:lang w:val="en-GB"/>
        </w:rPr>
      </w:pPr>
      <w:r>
        <w:rPr>
          <w:noProof/>
        </w:rPr>
        <w:drawing>
          <wp:inline distT="0" distB="0" distL="0" distR="0" wp14:anchorId="4960401F" wp14:editId="0C88BA4F">
            <wp:extent cx="4095750" cy="1066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95750" cy="1066800"/>
                    </a:xfrm>
                    <a:prstGeom prst="rect">
                      <a:avLst/>
                    </a:prstGeom>
                  </pic:spPr>
                </pic:pic>
              </a:graphicData>
            </a:graphic>
          </wp:inline>
        </w:drawing>
      </w:r>
    </w:p>
    <w:p w14:paraId="18E8D12F" w14:textId="7A341F21" w:rsidR="000718D4" w:rsidRDefault="000718D4" w:rsidP="00A32E12">
      <w:pPr>
        <w:rPr>
          <w:lang w:val="en-GB"/>
        </w:rPr>
      </w:pPr>
      <w:r>
        <w:rPr>
          <w:lang w:val="en-GB"/>
        </w:rPr>
        <w:t>To this…</w:t>
      </w:r>
    </w:p>
    <w:p w14:paraId="3C9B3079" w14:textId="143168CC" w:rsidR="000718D4" w:rsidRDefault="0097164A" w:rsidP="00A32E12">
      <w:pPr>
        <w:rPr>
          <w:lang w:val="en-GB"/>
        </w:rPr>
      </w:pPr>
      <w:r>
        <w:rPr>
          <w:noProof/>
        </w:rPr>
        <w:lastRenderedPageBreak/>
        <w:drawing>
          <wp:inline distT="0" distB="0" distL="0" distR="0" wp14:anchorId="468E0A83" wp14:editId="52362A77">
            <wp:extent cx="3914775" cy="19431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914775" cy="1943100"/>
                    </a:xfrm>
                    <a:prstGeom prst="rect">
                      <a:avLst/>
                    </a:prstGeom>
                  </pic:spPr>
                </pic:pic>
              </a:graphicData>
            </a:graphic>
          </wp:inline>
        </w:drawing>
      </w:r>
    </w:p>
    <w:p w14:paraId="618EFBCF" w14:textId="145A5076" w:rsidR="000718D4" w:rsidRDefault="0097164A" w:rsidP="00A32E12">
      <w:pPr>
        <w:rPr>
          <w:lang w:val="en-GB"/>
        </w:rPr>
      </w:pPr>
      <w:r>
        <w:rPr>
          <w:lang w:val="en-GB"/>
        </w:rPr>
        <w:t xml:space="preserve">What we are doing here is creating an instance of the class </w:t>
      </w:r>
      <w:proofErr w:type="spellStart"/>
      <w:r>
        <w:rPr>
          <w:lang w:val="en-GB"/>
        </w:rPr>
        <w:t>clsAddress</w:t>
      </w:r>
      <w:proofErr w:type="spellEnd"/>
      <w:r>
        <w:rPr>
          <w:lang w:val="en-GB"/>
        </w:rPr>
        <w:t xml:space="preserve"> and storing some of the data in the object for display on a second page.</w:t>
      </w:r>
    </w:p>
    <w:p w14:paraId="14E14503" w14:textId="43E866BA" w:rsidR="0097164A" w:rsidRDefault="0097164A" w:rsidP="00A32E12">
      <w:pPr>
        <w:rPr>
          <w:lang w:val="en-GB"/>
        </w:rPr>
      </w:pPr>
      <w:r>
        <w:rPr>
          <w:lang w:val="en-GB"/>
        </w:rPr>
        <w:t>We now need to modify the viewer page such that it uses this data to display something.</w:t>
      </w:r>
    </w:p>
    <w:p w14:paraId="45B9D559" w14:textId="53C0C337" w:rsidR="0097164A" w:rsidRDefault="0097164A" w:rsidP="00A32E12">
      <w:pPr>
        <w:rPr>
          <w:lang w:val="en-GB"/>
        </w:rPr>
      </w:pPr>
      <w:r>
        <w:rPr>
          <w:lang w:val="en-GB"/>
        </w:rPr>
        <w:t>In AddressVIewer.aspx double click the page to access the event handler for load…</w:t>
      </w:r>
    </w:p>
    <w:p w14:paraId="2BC5D3F7" w14:textId="77777777" w:rsidR="00AD70A6" w:rsidRDefault="00AD70A6" w:rsidP="00AD70A6">
      <w:pPr>
        <w:rPr>
          <w:lang w:val="en-GB"/>
        </w:rPr>
      </w:pPr>
      <w:r>
        <w:rPr>
          <w:lang w:val="en-GB"/>
        </w:rPr>
        <w:t>Open the page in design view and double click the page to access the load event of the page...</w:t>
      </w:r>
    </w:p>
    <w:p w14:paraId="5F6175E2" w14:textId="0186A624" w:rsidR="00AD70A6" w:rsidRDefault="0097164A" w:rsidP="00AD70A6">
      <w:pPr>
        <w:rPr>
          <w:lang w:val="en-GB"/>
        </w:rPr>
      </w:pPr>
      <w:r>
        <w:rPr>
          <w:noProof/>
        </w:rPr>
        <w:drawing>
          <wp:inline distT="0" distB="0" distL="0" distR="0" wp14:anchorId="5C2F1D49" wp14:editId="16836079">
            <wp:extent cx="5105400" cy="30670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105400" cy="3067050"/>
                    </a:xfrm>
                    <a:prstGeom prst="rect">
                      <a:avLst/>
                    </a:prstGeom>
                  </pic:spPr>
                </pic:pic>
              </a:graphicData>
            </a:graphic>
          </wp:inline>
        </w:drawing>
      </w:r>
    </w:p>
    <w:p w14:paraId="25A0601D" w14:textId="3E80702E" w:rsidR="0097164A" w:rsidRDefault="0097164A" w:rsidP="00AD70A6">
      <w:pPr>
        <w:rPr>
          <w:lang w:val="en-GB"/>
        </w:rPr>
      </w:pPr>
      <w:r>
        <w:rPr>
          <w:lang w:val="en-GB"/>
        </w:rPr>
        <w:t>Add a using to the top of the page so that it knows about your class library…</w:t>
      </w:r>
    </w:p>
    <w:p w14:paraId="605C7824" w14:textId="35EB2939" w:rsidR="0097164A" w:rsidRDefault="0097164A" w:rsidP="00AD70A6">
      <w:pPr>
        <w:rPr>
          <w:lang w:val="en-GB"/>
        </w:rPr>
      </w:pPr>
      <w:r>
        <w:rPr>
          <w:noProof/>
        </w:rPr>
        <w:lastRenderedPageBreak/>
        <w:drawing>
          <wp:inline distT="0" distB="0" distL="0" distR="0" wp14:anchorId="19994461" wp14:editId="27E0FA75">
            <wp:extent cx="5210175" cy="35052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210175" cy="3505200"/>
                    </a:xfrm>
                    <a:prstGeom prst="rect">
                      <a:avLst/>
                    </a:prstGeom>
                  </pic:spPr>
                </pic:pic>
              </a:graphicData>
            </a:graphic>
          </wp:inline>
        </w:drawing>
      </w:r>
    </w:p>
    <w:p w14:paraId="38F4400F" w14:textId="529D0A66" w:rsidR="00AD70A6" w:rsidRDefault="0097164A" w:rsidP="00AD70A6">
      <w:pPr>
        <w:rPr>
          <w:lang w:val="en-GB"/>
        </w:rPr>
      </w:pPr>
      <w:r>
        <w:rPr>
          <w:lang w:val="en-GB"/>
        </w:rPr>
        <w:t>Now modify the load event likes so</w:t>
      </w:r>
      <w:r w:rsidR="00AD70A6">
        <w:rPr>
          <w:lang w:val="en-GB"/>
        </w:rPr>
        <w:t>...</w:t>
      </w:r>
    </w:p>
    <w:p w14:paraId="0D4A5AF1" w14:textId="6DA4CE42" w:rsidR="00AD70A6" w:rsidRDefault="00AD70A6" w:rsidP="00AD70A6">
      <w:pPr>
        <w:rPr>
          <w:lang w:val="en-GB"/>
        </w:rPr>
      </w:pPr>
      <w:r>
        <w:rPr>
          <w:noProof/>
          <w:lang w:val="en-GB" w:eastAsia="en-GB"/>
        </w:rPr>
        <w:drawing>
          <wp:inline distT="0" distB="0" distL="0" distR="0" wp14:anchorId="12BE4ED9" wp14:editId="29E38E76">
            <wp:extent cx="3569970" cy="1440815"/>
            <wp:effectExtent l="1905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cstate="print"/>
                    <a:srcRect/>
                    <a:stretch>
                      <a:fillRect/>
                    </a:stretch>
                  </pic:blipFill>
                  <pic:spPr bwMode="auto">
                    <a:xfrm>
                      <a:off x="0" y="0"/>
                      <a:ext cx="3569970" cy="1440815"/>
                    </a:xfrm>
                    <a:prstGeom prst="rect">
                      <a:avLst/>
                    </a:prstGeom>
                    <a:noFill/>
                    <a:ln w="9525">
                      <a:noFill/>
                      <a:miter lim="800000"/>
                      <a:headEnd/>
                      <a:tailEnd/>
                    </a:ln>
                  </pic:spPr>
                </pic:pic>
              </a:graphicData>
            </a:graphic>
          </wp:inline>
        </w:drawing>
      </w:r>
    </w:p>
    <w:p w14:paraId="553D054A" w14:textId="3621FF4A" w:rsidR="0097164A" w:rsidRDefault="0097164A" w:rsidP="00AD70A6">
      <w:pPr>
        <w:rPr>
          <w:lang w:val="en-GB"/>
        </w:rPr>
      </w:pPr>
      <w:r>
        <w:rPr>
          <w:lang w:val="en-GB"/>
        </w:rPr>
        <w:t>The code should now look like this…</w:t>
      </w:r>
    </w:p>
    <w:p w14:paraId="514B9765" w14:textId="3F4FBFDE" w:rsidR="0097164A" w:rsidRDefault="0097164A" w:rsidP="00AD70A6">
      <w:pPr>
        <w:rPr>
          <w:lang w:val="en-GB"/>
        </w:rPr>
      </w:pPr>
      <w:r>
        <w:rPr>
          <w:noProof/>
        </w:rPr>
        <w:lastRenderedPageBreak/>
        <w:drawing>
          <wp:inline distT="0" distB="0" distL="0" distR="0" wp14:anchorId="7180714D" wp14:editId="67878604">
            <wp:extent cx="5133975" cy="4181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133975" cy="4181475"/>
                    </a:xfrm>
                    <a:prstGeom prst="rect">
                      <a:avLst/>
                    </a:prstGeom>
                  </pic:spPr>
                </pic:pic>
              </a:graphicData>
            </a:graphic>
          </wp:inline>
        </w:drawing>
      </w:r>
    </w:p>
    <w:p w14:paraId="00B1CE59" w14:textId="77777777" w:rsidR="0097164A" w:rsidRDefault="0097164A" w:rsidP="00AD70A6">
      <w:pPr>
        <w:rPr>
          <w:lang w:val="en-GB"/>
        </w:rPr>
      </w:pPr>
    </w:p>
    <w:p w14:paraId="209A26C6" w14:textId="77777777" w:rsidR="0097164A" w:rsidRDefault="0097164A" w:rsidP="0097164A">
      <w:pPr>
        <w:rPr>
          <w:lang w:val="en-GB"/>
        </w:rPr>
      </w:pPr>
      <w:r>
        <w:rPr>
          <w:lang w:val="en-GB"/>
        </w:rPr>
        <w:t>Run the program and you should see the address data entry page displayed...</w:t>
      </w:r>
    </w:p>
    <w:p w14:paraId="54CE3127" w14:textId="49BF355F" w:rsidR="0097164A" w:rsidRDefault="0097164A" w:rsidP="0097164A">
      <w:pPr>
        <w:rPr>
          <w:lang w:val="en-GB"/>
        </w:rPr>
      </w:pPr>
      <w:r>
        <w:rPr>
          <w:noProof/>
        </w:rPr>
        <w:drawing>
          <wp:inline distT="0" distB="0" distL="0" distR="0" wp14:anchorId="476F61B1" wp14:editId="17039786">
            <wp:extent cx="2962275" cy="28956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962275" cy="2895600"/>
                    </a:xfrm>
                    <a:prstGeom prst="rect">
                      <a:avLst/>
                    </a:prstGeom>
                  </pic:spPr>
                </pic:pic>
              </a:graphicData>
            </a:graphic>
          </wp:inline>
        </w:drawing>
      </w:r>
    </w:p>
    <w:p w14:paraId="054079FE" w14:textId="77777777" w:rsidR="0097164A" w:rsidRDefault="0097164A" w:rsidP="0097164A">
      <w:pPr>
        <w:rPr>
          <w:lang w:val="en-GB"/>
        </w:rPr>
      </w:pPr>
      <w:r>
        <w:rPr>
          <w:lang w:val="en-GB"/>
        </w:rPr>
        <w:t>Enter some data as above.</w:t>
      </w:r>
    </w:p>
    <w:p w14:paraId="1594AA11" w14:textId="29CDFE3C" w:rsidR="0097164A" w:rsidRDefault="0097164A" w:rsidP="0097164A">
      <w:pPr>
        <w:rPr>
          <w:lang w:val="en-GB"/>
        </w:rPr>
      </w:pPr>
      <w:r>
        <w:rPr>
          <w:lang w:val="en-GB"/>
        </w:rPr>
        <w:lastRenderedPageBreak/>
        <w:t>Press OK and the viewer page should be displayed but this time it should display the house number you input on the first page…</w:t>
      </w:r>
    </w:p>
    <w:p w14:paraId="5E9F189D" w14:textId="5EBC30FC" w:rsidR="0097164A" w:rsidRDefault="0097164A" w:rsidP="0097164A">
      <w:pPr>
        <w:rPr>
          <w:lang w:val="en-GB"/>
        </w:rPr>
      </w:pPr>
      <w:r>
        <w:rPr>
          <w:noProof/>
        </w:rPr>
        <w:drawing>
          <wp:inline distT="0" distB="0" distL="0" distR="0" wp14:anchorId="74B02E5A" wp14:editId="25EF27BC">
            <wp:extent cx="5600700" cy="15906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600700" cy="1590675"/>
                    </a:xfrm>
                    <a:prstGeom prst="rect">
                      <a:avLst/>
                    </a:prstGeom>
                  </pic:spPr>
                </pic:pic>
              </a:graphicData>
            </a:graphic>
          </wp:inline>
        </w:drawing>
      </w:r>
    </w:p>
    <w:p w14:paraId="034D08C6" w14:textId="77777777" w:rsidR="0097164A" w:rsidRPr="00E169D5" w:rsidRDefault="0097164A" w:rsidP="0097164A">
      <w:pPr>
        <w:rPr>
          <w:lang w:val="en-GB"/>
        </w:rPr>
      </w:pPr>
      <w:r>
        <w:rPr>
          <w:lang w:val="en-GB"/>
        </w:rPr>
        <w:t>Modify the above code such that you are able to input values for all of the attributes of the class.  Do note that as yet the data is not validated so entering bad data will crash the program.</w:t>
      </w:r>
    </w:p>
    <w:p w14:paraId="663F5E6C" w14:textId="3F7B7390" w:rsidR="00E169D5" w:rsidRDefault="00C62279" w:rsidP="00C62279">
      <w:pPr>
        <w:pStyle w:val="Heading2"/>
        <w:rPr>
          <w:lang w:val="en-GB"/>
        </w:rPr>
      </w:pPr>
      <w:bookmarkStart w:id="11" w:name="_Toc58413704"/>
      <w:r>
        <w:rPr>
          <w:lang w:val="en-GB"/>
        </w:rPr>
        <w:t>End Your Git Hub day</w:t>
      </w:r>
      <w:bookmarkEnd w:id="11"/>
    </w:p>
    <w:p w14:paraId="7E0D2E08" w14:textId="19725FA2" w:rsidR="00C62279" w:rsidRPr="00E169D5" w:rsidRDefault="00C62279" w:rsidP="00E169D5">
      <w:pPr>
        <w:rPr>
          <w:lang w:val="en-GB"/>
        </w:rPr>
      </w:pPr>
      <w:r>
        <w:rPr>
          <w:lang w:val="en-GB"/>
        </w:rPr>
        <w:t>Once everything is working perfectly merge the work to the master and delete the unwanted branch.</w:t>
      </w:r>
    </w:p>
    <w:sectPr w:rsidR="00C62279" w:rsidRPr="00E169D5" w:rsidSect="00FB0F3B">
      <w:headerReference w:type="default" r:id="rId52"/>
      <w:footerReference w:type="default" r:id="rId5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06BBA" w14:textId="77777777" w:rsidR="00500F51" w:rsidRDefault="00500F51" w:rsidP="00E7723E">
      <w:pPr>
        <w:spacing w:after="0" w:line="240" w:lineRule="auto"/>
      </w:pPr>
      <w:r>
        <w:separator/>
      </w:r>
    </w:p>
  </w:endnote>
  <w:endnote w:type="continuationSeparator" w:id="0">
    <w:p w14:paraId="0E017366" w14:textId="77777777" w:rsidR="00500F51" w:rsidRDefault="00500F5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77C5B760" w14:textId="77777777" w:rsidR="00500F51" w:rsidRDefault="00BE134A">
        <w:pPr>
          <w:pStyle w:val="Footer"/>
          <w:jc w:val="center"/>
        </w:pPr>
        <w:r>
          <w:fldChar w:fldCharType="begin"/>
        </w:r>
        <w:r>
          <w:instrText xml:space="preserve"> PAGE   \* MERGEFORMAT </w:instrText>
        </w:r>
        <w:r>
          <w:fldChar w:fldCharType="separate"/>
        </w:r>
        <w:r w:rsidR="00AD70A6">
          <w:rPr>
            <w:noProof/>
          </w:rPr>
          <w:t>27</w:t>
        </w:r>
        <w:r>
          <w:rPr>
            <w:noProof/>
          </w:rPr>
          <w:fldChar w:fldCharType="end"/>
        </w:r>
      </w:p>
    </w:sdtContent>
  </w:sdt>
  <w:p w14:paraId="7718CA12" w14:textId="77777777" w:rsidR="00500F51" w:rsidRDefault="00500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CF979" w14:textId="77777777" w:rsidR="00500F51" w:rsidRDefault="00500F51" w:rsidP="00E7723E">
      <w:pPr>
        <w:spacing w:after="0" w:line="240" w:lineRule="auto"/>
      </w:pPr>
      <w:r>
        <w:separator/>
      </w:r>
    </w:p>
  </w:footnote>
  <w:footnote w:type="continuationSeparator" w:id="0">
    <w:p w14:paraId="45CB3DD8" w14:textId="77777777" w:rsidR="00500F51" w:rsidRDefault="00500F5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1F3E" w14:textId="77777777" w:rsidR="00500F51" w:rsidRDefault="00500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FF7773"/>
    <w:multiLevelType w:val="hybridMultilevel"/>
    <w:tmpl w:val="9B7C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22"/>
  </w:num>
  <w:num w:numId="5">
    <w:abstractNumId w:val="10"/>
  </w:num>
  <w:num w:numId="6">
    <w:abstractNumId w:val="0"/>
  </w:num>
  <w:num w:numId="7">
    <w:abstractNumId w:val="9"/>
  </w:num>
  <w:num w:numId="8">
    <w:abstractNumId w:val="1"/>
  </w:num>
  <w:num w:numId="9">
    <w:abstractNumId w:val="21"/>
  </w:num>
  <w:num w:numId="10">
    <w:abstractNumId w:val="14"/>
  </w:num>
  <w:num w:numId="11">
    <w:abstractNumId w:val="20"/>
  </w:num>
  <w:num w:numId="12">
    <w:abstractNumId w:val="11"/>
  </w:num>
  <w:num w:numId="13">
    <w:abstractNumId w:val="4"/>
  </w:num>
  <w:num w:numId="14">
    <w:abstractNumId w:val="16"/>
  </w:num>
  <w:num w:numId="15">
    <w:abstractNumId w:val="18"/>
  </w:num>
  <w:num w:numId="16">
    <w:abstractNumId w:val="8"/>
  </w:num>
  <w:num w:numId="17">
    <w:abstractNumId w:val="2"/>
  </w:num>
  <w:num w:numId="18">
    <w:abstractNumId w:val="5"/>
  </w:num>
  <w:num w:numId="19">
    <w:abstractNumId w:val="6"/>
  </w:num>
  <w:num w:numId="20">
    <w:abstractNumId w:val="15"/>
  </w:num>
  <w:num w:numId="21">
    <w:abstractNumId w:val="3"/>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C66"/>
    <w:rsid w:val="00004A10"/>
    <w:rsid w:val="0002187C"/>
    <w:rsid w:val="000718D4"/>
    <w:rsid w:val="000A60B4"/>
    <w:rsid w:val="000B320E"/>
    <w:rsid w:val="000E13E4"/>
    <w:rsid w:val="00121893"/>
    <w:rsid w:val="001E774C"/>
    <w:rsid w:val="002043C2"/>
    <w:rsid w:val="002806F6"/>
    <w:rsid w:val="002F0D85"/>
    <w:rsid w:val="0030118E"/>
    <w:rsid w:val="00332443"/>
    <w:rsid w:val="00373A96"/>
    <w:rsid w:val="003C2107"/>
    <w:rsid w:val="003E2140"/>
    <w:rsid w:val="003F0C7E"/>
    <w:rsid w:val="00465576"/>
    <w:rsid w:val="004D0C2F"/>
    <w:rsid w:val="004D1771"/>
    <w:rsid w:val="004E1370"/>
    <w:rsid w:val="00500F51"/>
    <w:rsid w:val="005749CB"/>
    <w:rsid w:val="00591AAF"/>
    <w:rsid w:val="00680A97"/>
    <w:rsid w:val="006933E4"/>
    <w:rsid w:val="006C1DD2"/>
    <w:rsid w:val="00706338"/>
    <w:rsid w:val="00735BE3"/>
    <w:rsid w:val="007B4377"/>
    <w:rsid w:val="008131DB"/>
    <w:rsid w:val="00830AE1"/>
    <w:rsid w:val="00832EBD"/>
    <w:rsid w:val="008A1F4B"/>
    <w:rsid w:val="008A6C66"/>
    <w:rsid w:val="008B658A"/>
    <w:rsid w:val="008E209A"/>
    <w:rsid w:val="008E7177"/>
    <w:rsid w:val="0097164A"/>
    <w:rsid w:val="009A60F8"/>
    <w:rsid w:val="00A32E12"/>
    <w:rsid w:val="00AD70A6"/>
    <w:rsid w:val="00B37A10"/>
    <w:rsid w:val="00BE134A"/>
    <w:rsid w:val="00BE4E4E"/>
    <w:rsid w:val="00BE5328"/>
    <w:rsid w:val="00C07EF2"/>
    <w:rsid w:val="00C62279"/>
    <w:rsid w:val="00D35EF2"/>
    <w:rsid w:val="00DF5010"/>
    <w:rsid w:val="00E169D5"/>
    <w:rsid w:val="00E62752"/>
    <w:rsid w:val="00E66F99"/>
    <w:rsid w:val="00E7723E"/>
    <w:rsid w:val="00EC7514"/>
    <w:rsid w:val="00F2296E"/>
    <w:rsid w:val="00F229CE"/>
    <w:rsid w:val="00F23B7B"/>
    <w:rsid w:val="00FA76B3"/>
    <w:rsid w:val="00FB0F3B"/>
    <w:rsid w:val="00FC3A1A"/>
    <w:rsid w:val="00FC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1A10890A"/>
  <w15:docId w15:val="{44FE908C-0942-4F8D-AF0A-14484F11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E6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755D4-96CC-4CA8-9233-489C4723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169</TotalTime>
  <Pages>21</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15</cp:revision>
  <dcterms:created xsi:type="dcterms:W3CDTF">2020-01-27T10:35:00Z</dcterms:created>
  <dcterms:modified xsi:type="dcterms:W3CDTF">2021-08-06T11:38:00Z</dcterms:modified>
</cp:coreProperties>
</file>